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840" w:rsidRDefault="00B05840">
      <w:pPr>
        <w:tabs>
          <w:tab w:val="left" w:pos="6620"/>
        </w:tabs>
        <w:jc w:val="right"/>
        <w:rPr>
          <w:sz w:val="24"/>
          <w:szCs w:val="24"/>
        </w:rPr>
      </w:pP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РОССИЙСКАЯ ФЕДЕРАЦИЯ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</w:p>
    <w:p w:rsidR="00301843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МУНИЦИПАЛЬНОЕ ОБРАЗОВАНИЕ 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«</w:t>
      </w:r>
      <w:r w:rsidR="00301843">
        <w:rPr>
          <w:sz w:val="28"/>
          <w:szCs w:val="28"/>
        </w:rPr>
        <w:t>ВЕСЕЛОВСКОЕ СЕЛЬСКОЕ ПОСЕЛЕНИЕ</w:t>
      </w:r>
      <w:r w:rsidRPr="00977594">
        <w:rPr>
          <w:sz w:val="28"/>
          <w:szCs w:val="28"/>
        </w:rPr>
        <w:t>»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ВЕСЕЛОВСКОГО</w:t>
      </w:r>
      <w:r w:rsidRPr="00977594">
        <w:rPr>
          <w:sz w:val="28"/>
          <w:szCs w:val="28"/>
        </w:rPr>
        <w:t xml:space="preserve"> СЕЛЬСКОГО ПОСЕЛЕНИЯ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</w:p>
    <w:p w:rsidR="00931016" w:rsidRPr="00977594" w:rsidRDefault="0061627F" w:rsidP="00931016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05840" w:rsidRDefault="00B05840"/>
    <w:p w:rsidR="00931016" w:rsidRDefault="00931016"/>
    <w:p w:rsidR="00B05840" w:rsidRDefault="00B224DD" w:rsidP="00FC52B1">
      <w:pPr>
        <w:tabs>
          <w:tab w:val="left" w:pos="9263"/>
        </w:tabs>
        <w:jc w:val="center"/>
        <w:rPr>
          <w:sz w:val="28"/>
        </w:rPr>
      </w:pPr>
      <w:r>
        <w:rPr>
          <w:sz w:val="28"/>
        </w:rPr>
        <w:t xml:space="preserve">    </w:t>
      </w:r>
      <w:r w:rsidR="00B05840">
        <w:rPr>
          <w:sz w:val="28"/>
        </w:rPr>
        <w:t xml:space="preserve">от </w:t>
      </w:r>
      <w:r w:rsidR="005B5FA2">
        <w:rPr>
          <w:sz w:val="28"/>
        </w:rPr>
        <w:t>24.02</w:t>
      </w:r>
      <w:r w:rsidR="00BC03B3">
        <w:rPr>
          <w:sz w:val="28"/>
        </w:rPr>
        <w:t>.202</w:t>
      </w:r>
      <w:r w:rsidR="005B5FA2">
        <w:rPr>
          <w:sz w:val="28"/>
        </w:rPr>
        <w:t>2</w:t>
      </w:r>
      <w:r w:rsidR="00914700">
        <w:rPr>
          <w:sz w:val="28"/>
        </w:rPr>
        <w:t xml:space="preserve"> </w:t>
      </w:r>
      <w:r w:rsidR="00B05840">
        <w:rPr>
          <w:sz w:val="28"/>
        </w:rPr>
        <w:t xml:space="preserve">г.                                  </w:t>
      </w:r>
      <w:r w:rsidR="00C7113C">
        <w:rPr>
          <w:sz w:val="28"/>
        </w:rPr>
        <w:t>№</w:t>
      </w:r>
      <w:r w:rsidR="004A7B59">
        <w:rPr>
          <w:sz w:val="28"/>
        </w:rPr>
        <w:t xml:space="preserve"> </w:t>
      </w:r>
      <w:r w:rsidR="0061627F">
        <w:rPr>
          <w:sz w:val="28"/>
        </w:rPr>
        <w:t>15</w:t>
      </w:r>
      <w:r w:rsidR="00C7113C">
        <w:rPr>
          <w:sz w:val="28"/>
        </w:rPr>
        <w:t xml:space="preserve">                     </w:t>
      </w:r>
      <w:r>
        <w:rPr>
          <w:sz w:val="28"/>
        </w:rPr>
        <w:t xml:space="preserve">                   </w:t>
      </w:r>
      <w:r w:rsidR="00B05840">
        <w:rPr>
          <w:sz w:val="28"/>
        </w:rPr>
        <w:t xml:space="preserve">х. </w:t>
      </w:r>
      <w:r w:rsidR="00C407DF">
        <w:rPr>
          <w:sz w:val="28"/>
        </w:rPr>
        <w:t>Веселый</w:t>
      </w:r>
    </w:p>
    <w:p w:rsidR="00B05840" w:rsidRDefault="00B05840"/>
    <w:p w:rsidR="00B05840" w:rsidRDefault="00B05840"/>
    <w:p w:rsidR="00B05840" w:rsidRDefault="00B05840" w:rsidP="00D95D03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</w:t>
      </w:r>
      <w:r w:rsidR="00D95D0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407DF">
        <w:rPr>
          <w:sz w:val="28"/>
          <w:szCs w:val="28"/>
        </w:rPr>
        <w:t>о реализации</w:t>
      </w:r>
    </w:p>
    <w:p w:rsidR="0098378A" w:rsidRDefault="004D01A7" w:rsidP="00D95D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муниципальн</w:t>
      </w:r>
      <w:r w:rsidR="00D95D03">
        <w:rPr>
          <w:sz w:val="28"/>
        </w:rPr>
        <w:t>ой</w:t>
      </w:r>
      <w:r>
        <w:rPr>
          <w:sz w:val="28"/>
        </w:rPr>
        <w:t xml:space="preserve"> </w:t>
      </w:r>
      <w:r w:rsidR="00B05840">
        <w:rPr>
          <w:sz w:val="28"/>
        </w:rPr>
        <w:t xml:space="preserve"> программ</w:t>
      </w:r>
      <w:r w:rsidR="00D95D03">
        <w:rPr>
          <w:sz w:val="28"/>
        </w:rPr>
        <w:t>ы Веселовского сельского поселения</w:t>
      </w:r>
    </w:p>
    <w:p w:rsidR="0098378A" w:rsidRDefault="00D95D03" w:rsidP="00D95D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B05840">
        <w:rPr>
          <w:sz w:val="28"/>
        </w:rPr>
        <w:t xml:space="preserve">  </w:t>
      </w:r>
    </w:p>
    <w:p w:rsidR="00B05840" w:rsidRDefault="00D95D03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 xml:space="preserve">по результатам </w:t>
      </w:r>
      <w:r w:rsidR="00B05840">
        <w:rPr>
          <w:sz w:val="28"/>
        </w:rPr>
        <w:t>за 20</w:t>
      </w:r>
      <w:r w:rsidR="004859DC">
        <w:rPr>
          <w:sz w:val="28"/>
        </w:rPr>
        <w:t>2</w:t>
      </w:r>
      <w:r w:rsidR="005B5FA2">
        <w:rPr>
          <w:sz w:val="28"/>
        </w:rPr>
        <w:t>1</w:t>
      </w:r>
      <w:r w:rsidR="00B05840">
        <w:rPr>
          <w:sz w:val="28"/>
        </w:rPr>
        <w:t xml:space="preserve"> год</w:t>
      </w:r>
      <w:r>
        <w:rPr>
          <w:sz w:val="28"/>
        </w:rPr>
        <w:t>.</w:t>
      </w:r>
    </w:p>
    <w:p w:rsidR="00B05840" w:rsidRDefault="00B05840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5840" w:rsidRDefault="00B05840" w:rsidP="00D95D03">
      <w:pPr>
        <w:spacing w:line="247" w:lineRule="auto"/>
        <w:ind w:right="567" w:firstLine="720"/>
        <w:jc w:val="center"/>
        <w:rPr>
          <w:sz w:val="28"/>
          <w:szCs w:val="28"/>
        </w:rPr>
      </w:pPr>
    </w:p>
    <w:p w:rsidR="00B05840" w:rsidRDefault="00BC03B3" w:rsidP="00E61413">
      <w:pPr>
        <w:spacing w:line="247" w:lineRule="auto"/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5840">
        <w:rPr>
          <w:sz w:val="28"/>
          <w:szCs w:val="28"/>
        </w:rPr>
        <w:t xml:space="preserve">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 w:rsidR="00B05840">
        <w:rPr>
          <w:sz w:val="28"/>
          <w:szCs w:val="28"/>
        </w:rPr>
        <w:t xml:space="preserve"> г № </w:t>
      </w:r>
      <w:r w:rsidR="00C407DF">
        <w:rPr>
          <w:sz w:val="28"/>
          <w:szCs w:val="28"/>
        </w:rPr>
        <w:t>1</w:t>
      </w:r>
      <w:r w:rsidR="000C31C5">
        <w:rPr>
          <w:sz w:val="28"/>
          <w:szCs w:val="28"/>
        </w:rPr>
        <w:t>5</w:t>
      </w:r>
      <w:r w:rsidR="00B05840">
        <w:rPr>
          <w:sz w:val="28"/>
          <w:szCs w:val="28"/>
        </w:rPr>
        <w:t xml:space="preserve"> «</w:t>
      </w:r>
      <w:r w:rsidR="004D01A7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 w:rsidR="004D01A7">
        <w:rPr>
          <w:sz w:val="28"/>
          <w:szCs w:val="28"/>
        </w:rPr>
        <w:t xml:space="preserve"> сельского поселения</w:t>
      </w:r>
      <w:r w:rsidR="00B058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C7113C" w:rsidRPr="00B224DD" w:rsidRDefault="00C7113C" w:rsidP="00817D3D">
      <w:pPr>
        <w:pStyle w:val="ConsPlusTitle"/>
        <w:widowControl/>
        <w:numPr>
          <w:ilvl w:val="0"/>
          <w:numId w:val="36"/>
        </w:numPr>
        <w:jc w:val="both"/>
        <w:rPr>
          <w:b w:val="0"/>
        </w:rPr>
      </w:pPr>
      <w:r w:rsidRPr="00B224DD">
        <w:rPr>
          <w:b w:val="0"/>
        </w:rPr>
        <w:t>Утвердить отчет о реализации муниципальной программы Веселовского сельского поселения «</w:t>
      </w:r>
      <w:r w:rsidRPr="00B224DD">
        <w:rPr>
          <w:b w:val="0"/>
          <w:kern w:val="2"/>
        </w:rPr>
        <w:t>Управление муниципальными финансами и создание условий</w:t>
      </w:r>
      <w:r w:rsidR="00B224DD" w:rsidRPr="00B224DD">
        <w:rPr>
          <w:b w:val="0"/>
          <w:kern w:val="2"/>
        </w:rPr>
        <w:t xml:space="preserve"> </w:t>
      </w:r>
      <w:r w:rsidRPr="00B224DD">
        <w:rPr>
          <w:b w:val="0"/>
          <w:kern w:val="2"/>
        </w:rPr>
        <w:t>для эффективного управления муниципальными финансами</w:t>
      </w:r>
      <w:r w:rsidRPr="00B224DD">
        <w:rPr>
          <w:b w:val="0"/>
        </w:rPr>
        <w:t xml:space="preserve">», утвержденной </w:t>
      </w:r>
      <w:r w:rsidR="005B5FA2">
        <w:rPr>
          <w:b w:val="0"/>
        </w:rPr>
        <w:t>распоряжением</w:t>
      </w:r>
      <w:r w:rsidRPr="00B224DD">
        <w:rPr>
          <w:b w:val="0"/>
        </w:rPr>
        <w:t xml:space="preserve"> Администрации Веселовского сельского поселения от </w:t>
      </w:r>
      <w:r w:rsidR="00997501">
        <w:rPr>
          <w:b w:val="0"/>
        </w:rPr>
        <w:t>30.12</w:t>
      </w:r>
      <w:r w:rsidR="00BC03B3">
        <w:rPr>
          <w:b w:val="0"/>
        </w:rPr>
        <w:t>.20</w:t>
      </w:r>
      <w:r w:rsidR="00997501">
        <w:rPr>
          <w:b w:val="0"/>
        </w:rPr>
        <w:t>20</w:t>
      </w:r>
      <w:r w:rsidRPr="00B224DD">
        <w:rPr>
          <w:b w:val="0"/>
        </w:rPr>
        <w:t xml:space="preserve"> № </w:t>
      </w:r>
      <w:r w:rsidR="00997501">
        <w:rPr>
          <w:b w:val="0"/>
        </w:rPr>
        <w:t>73</w:t>
      </w:r>
      <w:r w:rsidRPr="00B224DD">
        <w:rPr>
          <w:b w:val="0"/>
          <w:spacing w:val="-4"/>
        </w:rPr>
        <w:t>,</w:t>
      </w:r>
      <w:r w:rsidRPr="00B224DD">
        <w:rPr>
          <w:b w:val="0"/>
        </w:rPr>
        <w:t xml:space="preserve"> за 20</w:t>
      </w:r>
      <w:r w:rsidR="004859DC">
        <w:rPr>
          <w:b w:val="0"/>
        </w:rPr>
        <w:t>2</w:t>
      </w:r>
      <w:r w:rsidR="005B5FA2">
        <w:rPr>
          <w:b w:val="0"/>
        </w:rPr>
        <w:t>1</w:t>
      </w:r>
      <w:r w:rsidRPr="00B224DD">
        <w:rPr>
          <w:b w:val="0"/>
        </w:rPr>
        <w:t xml:space="preserve"> год согласно приложению к настоящему </w:t>
      </w:r>
      <w:r w:rsidR="0061627F">
        <w:rPr>
          <w:b w:val="0"/>
        </w:rPr>
        <w:t>распоряжению</w:t>
      </w:r>
      <w:r w:rsidRPr="00B224DD">
        <w:rPr>
          <w:b w:val="0"/>
        </w:rPr>
        <w:t>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r w:rsidR="00C7113C">
        <w:rPr>
          <w:sz w:val="28"/>
          <w:szCs w:val="28"/>
        </w:rPr>
        <w:t xml:space="preserve">Настоящее </w:t>
      </w:r>
      <w:r w:rsidR="0061627F">
        <w:rPr>
          <w:sz w:val="28"/>
          <w:szCs w:val="28"/>
        </w:rPr>
        <w:t>распоряжение</w:t>
      </w:r>
      <w:r w:rsidR="00C7113C">
        <w:rPr>
          <w:sz w:val="28"/>
          <w:szCs w:val="28"/>
        </w:rPr>
        <w:t xml:space="preserve"> вступает в силу с момента его обнародования.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113C">
        <w:rPr>
          <w:sz w:val="28"/>
          <w:szCs w:val="28"/>
        </w:rPr>
        <w:t>3</w:t>
      </w:r>
      <w:r w:rsidR="00C7113C" w:rsidRPr="007E0A0A">
        <w:rPr>
          <w:sz w:val="28"/>
          <w:szCs w:val="28"/>
        </w:rPr>
        <w:t>.</w:t>
      </w:r>
      <w:r w:rsidR="00C7113C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7113C" w:rsidRPr="007E0A0A">
        <w:rPr>
          <w:sz w:val="28"/>
          <w:szCs w:val="28"/>
        </w:rPr>
        <w:t xml:space="preserve">Контроль за выполнением </w:t>
      </w:r>
      <w:r w:rsidR="0061627F">
        <w:rPr>
          <w:sz w:val="28"/>
          <w:szCs w:val="28"/>
        </w:rPr>
        <w:t>распоряжения</w:t>
      </w:r>
      <w:r w:rsidR="00C7113C" w:rsidRPr="007E0A0A">
        <w:rPr>
          <w:sz w:val="28"/>
          <w:szCs w:val="28"/>
        </w:rPr>
        <w:t xml:space="preserve"> </w:t>
      </w:r>
      <w:r w:rsidR="00C7113C">
        <w:rPr>
          <w:sz w:val="28"/>
          <w:szCs w:val="28"/>
        </w:rPr>
        <w:t>оставляю за собой</w:t>
      </w:r>
      <w:r w:rsidR="00C7113C" w:rsidRPr="007E0A0A">
        <w:rPr>
          <w:sz w:val="28"/>
          <w:szCs w:val="28"/>
        </w:rPr>
        <w:t>.</w:t>
      </w:r>
    </w:p>
    <w:p w:rsidR="00C7113C" w:rsidRPr="007E0A0A" w:rsidRDefault="00C7113C" w:rsidP="00C7113C">
      <w:pPr>
        <w:ind w:firstLine="720"/>
        <w:jc w:val="both"/>
        <w:rPr>
          <w:sz w:val="28"/>
        </w:rPr>
      </w:pPr>
    </w:p>
    <w:p w:rsidR="00B05840" w:rsidRDefault="00B05840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C7113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17D3D">
        <w:rPr>
          <w:sz w:val="28"/>
          <w:szCs w:val="28"/>
        </w:rPr>
        <w:t xml:space="preserve">           </w:t>
      </w:r>
      <w:r w:rsidR="00B05840">
        <w:rPr>
          <w:sz w:val="28"/>
          <w:szCs w:val="28"/>
        </w:rPr>
        <w:t xml:space="preserve">Глава  </w:t>
      </w:r>
      <w:r w:rsidR="00FD29AF">
        <w:rPr>
          <w:sz w:val="28"/>
          <w:szCs w:val="28"/>
        </w:rPr>
        <w:t xml:space="preserve">Администрации </w:t>
      </w:r>
    </w:p>
    <w:p w:rsidR="00B05840" w:rsidRDefault="00C7113C">
      <w:pPr>
        <w:rPr>
          <w:sz w:val="28"/>
        </w:rPr>
      </w:pPr>
      <w:r>
        <w:rPr>
          <w:sz w:val="28"/>
          <w:szCs w:val="28"/>
        </w:rPr>
        <w:t xml:space="preserve">           </w:t>
      </w:r>
      <w:r w:rsidR="00817D3D">
        <w:rPr>
          <w:sz w:val="28"/>
          <w:szCs w:val="28"/>
        </w:rPr>
        <w:t xml:space="preserve">          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поселения:                     </w:t>
      </w:r>
      <w:r w:rsidR="000C31C5">
        <w:rPr>
          <w:sz w:val="28"/>
          <w:szCs w:val="28"/>
        </w:rPr>
        <w:t>С.И.Титоренко</w:t>
      </w:r>
      <w:r w:rsidR="00B05840">
        <w:rPr>
          <w:sz w:val="28"/>
        </w:rPr>
        <w:tab/>
      </w:r>
    </w:p>
    <w:p w:rsidR="00B05840" w:rsidRDefault="00B05840">
      <w:pPr>
        <w:rPr>
          <w:sz w:val="28"/>
          <w:szCs w:val="28"/>
        </w:rPr>
      </w:pPr>
    </w:p>
    <w:p w:rsidR="00B05840" w:rsidRDefault="00B05840">
      <w:pPr>
        <w:rPr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61627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  <w:r w:rsidR="00BC03B3">
        <w:rPr>
          <w:rFonts w:eastAsia="Calibri"/>
          <w:sz w:val="28"/>
          <w:szCs w:val="28"/>
        </w:rPr>
        <w:t xml:space="preserve"> вносит: сектор экономики и финансов 5-43-85</w:t>
      </w:r>
    </w:p>
    <w:p w:rsidR="00FB6CB9" w:rsidRDefault="00FB6CB9" w:rsidP="00FB6CB9">
      <w:pPr>
        <w:tabs>
          <w:tab w:val="left" w:pos="11013"/>
          <w:tab w:val="right" w:pos="14997"/>
        </w:tabs>
        <w:rPr>
          <w:sz w:val="24"/>
          <w:szCs w:val="24"/>
        </w:rPr>
      </w:pPr>
      <w:r>
        <w:tab/>
      </w:r>
    </w:p>
    <w:p w:rsidR="00FB6CB9" w:rsidRDefault="00FB6CB9" w:rsidP="00FB6CB9">
      <w:pPr>
        <w:rPr>
          <w:sz w:val="24"/>
          <w:szCs w:val="24"/>
        </w:rPr>
      </w:pPr>
    </w:p>
    <w:p w:rsidR="00692F4E" w:rsidRDefault="0075171A" w:rsidP="0075171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75171A" w:rsidRPr="00DC1F42" w:rsidRDefault="0075171A" w:rsidP="0075171A">
      <w:pPr>
        <w:ind w:firstLine="720"/>
        <w:jc w:val="right"/>
        <w:rPr>
          <w:sz w:val="28"/>
          <w:szCs w:val="28"/>
        </w:rPr>
      </w:pPr>
      <w:r>
        <w:t xml:space="preserve"> </w:t>
      </w:r>
      <w:r w:rsidRPr="00DC1F42">
        <w:rPr>
          <w:sz w:val="28"/>
          <w:szCs w:val="28"/>
        </w:rPr>
        <w:t>Приложение</w:t>
      </w:r>
      <w:r w:rsidR="00C7113C">
        <w:rPr>
          <w:sz w:val="28"/>
          <w:szCs w:val="28"/>
        </w:rPr>
        <w:t xml:space="preserve"> 1</w:t>
      </w:r>
      <w:r w:rsidRPr="00DC1F42"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 </w:t>
      </w:r>
      <w:r w:rsidR="0061627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997501">
        <w:rPr>
          <w:sz w:val="28"/>
          <w:szCs w:val="28"/>
        </w:rPr>
        <w:t>19</w:t>
      </w:r>
      <w:r>
        <w:rPr>
          <w:sz w:val="28"/>
          <w:szCs w:val="28"/>
        </w:rPr>
        <w:t xml:space="preserve"> от </w:t>
      </w:r>
      <w:r w:rsidR="00997501">
        <w:rPr>
          <w:sz w:val="28"/>
          <w:szCs w:val="28"/>
        </w:rPr>
        <w:t>24.02</w:t>
      </w:r>
      <w:r w:rsidR="00BC03B3">
        <w:rPr>
          <w:sz w:val="28"/>
          <w:szCs w:val="28"/>
        </w:rPr>
        <w:t>.202</w:t>
      </w:r>
      <w:r w:rsidR="00997501">
        <w:rPr>
          <w:sz w:val="28"/>
          <w:szCs w:val="28"/>
        </w:rPr>
        <w:t>2</w:t>
      </w:r>
      <w:r w:rsidR="000C31C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5171A" w:rsidRPr="0075171A" w:rsidRDefault="0075171A" w:rsidP="0075171A">
      <w:pPr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>ОТЧЕТ</w:t>
      </w:r>
    </w:p>
    <w:p w:rsidR="0075171A" w:rsidRPr="0075171A" w:rsidRDefault="0075171A" w:rsidP="0075171A">
      <w:pPr>
        <w:suppressAutoHyphens/>
        <w:jc w:val="center"/>
        <w:rPr>
          <w:b/>
          <w:kern w:val="2"/>
          <w:sz w:val="28"/>
          <w:szCs w:val="28"/>
        </w:rPr>
      </w:pPr>
      <w:r w:rsidRPr="0075171A">
        <w:rPr>
          <w:b/>
          <w:sz w:val="22"/>
          <w:szCs w:val="22"/>
        </w:rPr>
        <w:t xml:space="preserve">О РЕАЛИЗАЦИИ МУНИЦИПАЛЬНОЙ ПРОГРАММЫ </w:t>
      </w:r>
      <w:r w:rsidR="00C407DF">
        <w:rPr>
          <w:b/>
          <w:sz w:val="22"/>
          <w:szCs w:val="22"/>
        </w:rPr>
        <w:t>ВЕСЕЛОВСКОГО</w:t>
      </w:r>
      <w:r w:rsidRPr="0075171A">
        <w:rPr>
          <w:b/>
          <w:sz w:val="22"/>
          <w:szCs w:val="22"/>
        </w:rPr>
        <w:t xml:space="preserve"> СЕЛЬСКОГО ПОСЕЛЕНИЯ </w:t>
      </w:r>
      <w:r w:rsidRPr="0075171A">
        <w:rPr>
          <w:b/>
          <w:kern w:val="2"/>
          <w:sz w:val="28"/>
          <w:szCs w:val="28"/>
        </w:rPr>
        <w:t>«Управление муниципальными финансами и создание условий для эффективного</w:t>
      </w:r>
      <w:r w:rsidR="00817D3D">
        <w:rPr>
          <w:b/>
          <w:kern w:val="2"/>
          <w:sz w:val="28"/>
          <w:szCs w:val="28"/>
        </w:rPr>
        <w:t xml:space="preserve"> </w:t>
      </w:r>
      <w:r w:rsidRPr="0075171A">
        <w:rPr>
          <w:b/>
          <w:kern w:val="2"/>
          <w:sz w:val="28"/>
          <w:szCs w:val="28"/>
        </w:rPr>
        <w:t>управления муниципальными финансами»</w:t>
      </w:r>
    </w:p>
    <w:p w:rsidR="0075171A" w:rsidRPr="0075171A" w:rsidRDefault="0075171A" w:rsidP="0075171A">
      <w:pPr>
        <w:jc w:val="center"/>
        <w:rPr>
          <w:b/>
          <w:sz w:val="28"/>
          <w:szCs w:val="28"/>
        </w:rPr>
      </w:pPr>
      <w:r w:rsidRPr="0075171A">
        <w:rPr>
          <w:b/>
          <w:sz w:val="28"/>
          <w:szCs w:val="28"/>
        </w:rPr>
        <w:t>за 20</w:t>
      </w:r>
      <w:r w:rsidR="004859DC">
        <w:rPr>
          <w:b/>
          <w:sz w:val="28"/>
          <w:szCs w:val="28"/>
        </w:rPr>
        <w:t>2</w:t>
      </w:r>
      <w:r w:rsidR="00997501">
        <w:rPr>
          <w:b/>
          <w:sz w:val="28"/>
          <w:szCs w:val="28"/>
        </w:rPr>
        <w:t>1</w:t>
      </w:r>
      <w:r w:rsidRPr="0075171A">
        <w:rPr>
          <w:b/>
          <w:sz w:val="28"/>
          <w:szCs w:val="28"/>
        </w:rPr>
        <w:t xml:space="preserve"> год.</w:t>
      </w:r>
    </w:p>
    <w:p w:rsidR="0075171A" w:rsidRPr="00BD6734" w:rsidRDefault="0075171A" w:rsidP="0075171A">
      <w:pPr>
        <w:jc w:val="center"/>
        <w:rPr>
          <w:b/>
          <w:sz w:val="28"/>
          <w:szCs w:val="28"/>
        </w:rPr>
      </w:pPr>
    </w:p>
    <w:p w:rsidR="0075171A" w:rsidRDefault="0075171A" w:rsidP="0075171A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составлен сектором экономики и финансов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>
        <w:rPr>
          <w:sz w:val="28"/>
          <w:szCs w:val="28"/>
        </w:rPr>
        <w:t xml:space="preserve"> г № </w:t>
      </w:r>
      <w:r w:rsidR="00DF60D3">
        <w:rPr>
          <w:sz w:val="28"/>
          <w:szCs w:val="28"/>
        </w:rPr>
        <w:t>1</w:t>
      </w:r>
      <w:r w:rsidR="000C31C5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:rsidR="0075171A" w:rsidRDefault="0075171A" w:rsidP="007517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</w:t>
      </w:r>
      <w:r w:rsidR="00997501"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75171A" w:rsidRDefault="0075171A" w:rsidP="00FA71F5">
      <w:pPr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4859DC">
        <w:rPr>
          <w:sz w:val="28"/>
          <w:szCs w:val="28"/>
        </w:rPr>
        <w:t>2</w:t>
      </w:r>
      <w:r w:rsidR="00997501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на реализацию мероприятий муниципальной программы </w:t>
      </w:r>
      <w:r w:rsidR="00F31951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 (далее – Программа)</w:t>
      </w:r>
      <w:r w:rsidR="00FA71F5">
        <w:rPr>
          <w:sz w:val="28"/>
          <w:szCs w:val="28"/>
        </w:rPr>
        <w:t xml:space="preserve"> финансирование не </w:t>
      </w:r>
      <w:r>
        <w:rPr>
          <w:sz w:val="28"/>
          <w:szCs w:val="28"/>
        </w:rPr>
        <w:t xml:space="preserve"> предусмот</w:t>
      </w:r>
      <w:r w:rsidR="00FA71F5">
        <w:rPr>
          <w:sz w:val="28"/>
          <w:szCs w:val="28"/>
        </w:rPr>
        <w:t xml:space="preserve">рено. 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7"/>
      </w:tblGrid>
      <w:tr w:rsidR="0075171A" w:rsidTr="00FA71F5">
        <w:trPr>
          <w:cantSplit/>
          <w:trHeight w:val="618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59DC" w:rsidRDefault="0075171A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859DC" w:rsidRDefault="004859DC" w:rsidP="0075171A">
            <w:pPr>
              <w:jc w:val="both"/>
              <w:rPr>
                <w:sz w:val="28"/>
                <w:szCs w:val="28"/>
              </w:rPr>
            </w:pPr>
          </w:p>
          <w:p w:rsidR="0075171A" w:rsidRDefault="004859DC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5171A">
              <w:rPr>
                <w:sz w:val="28"/>
                <w:szCs w:val="28"/>
              </w:rPr>
              <w:t>Выводы:</w:t>
            </w:r>
          </w:p>
          <w:p w:rsidR="0075171A" w:rsidRDefault="0075171A" w:rsidP="007517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</w:t>
            </w:r>
            <w:r w:rsidR="00FA71F5">
              <w:rPr>
                <w:sz w:val="28"/>
                <w:szCs w:val="28"/>
              </w:rPr>
              <w:t xml:space="preserve"> без средств финансирования.</w:t>
            </w:r>
            <w:r>
              <w:rPr>
                <w:sz w:val="28"/>
                <w:szCs w:val="28"/>
              </w:rPr>
              <w:t xml:space="preserve"> </w:t>
            </w: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center"/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Default="0075171A" w:rsidP="0075171A">
      <w:pPr>
        <w:rPr>
          <w:sz w:val="28"/>
          <w:szCs w:val="28"/>
        </w:rPr>
        <w:sectPr w:rsidR="0075171A" w:rsidSect="00817D3D">
          <w:footerReference w:type="even" r:id="rId8"/>
          <w:footerReference w:type="default" r:id="rId9"/>
          <w:pgSz w:w="11907" w:h="16840"/>
          <w:pgMar w:top="709" w:right="624" w:bottom="1134" w:left="1418" w:header="720" w:footer="720" w:gutter="0"/>
          <w:cols w:space="720"/>
        </w:sectPr>
      </w:pPr>
    </w:p>
    <w:p w:rsidR="0075171A" w:rsidRDefault="0075171A" w:rsidP="0075171A">
      <w:pPr>
        <w:pStyle w:val="3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Таблица № 1</w:t>
      </w:r>
    </w:p>
    <w:p w:rsidR="0075171A" w:rsidRDefault="0075171A" w:rsidP="0075171A">
      <w:pPr>
        <w:jc w:val="right"/>
      </w:pPr>
      <w:r>
        <w:t xml:space="preserve">к приложению </w:t>
      </w:r>
      <w:r w:rsidR="00C7113C">
        <w:t>1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5171A" w:rsidRDefault="0075171A" w:rsidP="004B7EC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77748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C407DF">
        <w:rPr>
          <w:rFonts w:ascii="Times New Roman" w:hAnsi="Times New Roman"/>
          <w:sz w:val="24"/>
          <w:szCs w:val="24"/>
        </w:rPr>
        <w:t>Веселовского</w:t>
      </w:r>
      <w:r w:rsidRPr="0077748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C52B1" w:rsidRDefault="00F31951" w:rsidP="004B7EC4">
      <w:pPr>
        <w:pStyle w:val="ConsPlusNonformat"/>
        <w:jc w:val="center"/>
        <w:rPr>
          <w:kern w:val="2"/>
          <w:sz w:val="28"/>
          <w:szCs w:val="28"/>
        </w:rPr>
      </w:pPr>
      <w:r w:rsidRPr="00F31951">
        <w:rPr>
          <w:rFonts w:ascii="Times New Roman" w:hAnsi="Times New Roman" w:cs="Times New Roman"/>
          <w:kern w:val="2"/>
          <w:sz w:val="24"/>
          <w:szCs w:val="24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75171A" w:rsidRDefault="0075171A" w:rsidP="004B7EC4">
      <w:pPr>
        <w:pStyle w:val="ConsPlusNonformat"/>
        <w:jc w:val="center"/>
        <w:rPr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4859DC">
        <w:rPr>
          <w:rFonts w:ascii="Times New Roman" w:hAnsi="Times New Roman" w:cs="Times New Roman"/>
          <w:sz w:val="24"/>
          <w:szCs w:val="24"/>
        </w:rPr>
        <w:t>2</w:t>
      </w:r>
      <w:r w:rsidR="00997501">
        <w:rPr>
          <w:rFonts w:ascii="Times New Roman" w:hAnsi="Times New Roman" w:cs="Times New Roman"/>
          <w:sz w:val="24"/>
          <w:szCs w:val="24"/>
        </w:rPr>
        <w:t>1</w:t>
      </w:r>
      <w:r w:rsidRPr="00777489">
        <w:rPr>
          <w:rFonts w:ascii="Times New Roman" w:hAnsi="Times New Roman" w:cs="Times New Roman"/>
          <w:sz w:val="24"/>
          <w:szCs w:val="24"/>
        </w:rPr>
        <w:t xml:space="preserve"> г.</w:t>
      </w:r>
      <w:r w:rsidR="004B7EC4">
        <w:rPr>
          <w:rFonts w:ascii="Times New Roman" w:hAnsi="Times New Roman" w:cs="Times New Roman"/>
          <w:sz w:val="24"/>
          <w:szCs w:val="24"/>
        </w:rPr>
        <w:t xml:space="preserve">        </w:t>
      </w:r>
      <w:r>
        <w:tab/>
        <w:t>(тыс. рублей)</w:t>
      </w: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843"/>
        <w:gridCol w:w="5245"/>
        <w:gridCol w:w="1134"/>
        <w:gridCol w:w="1134"/>
        <w:gridCol w:w="992"/>
        <w:gridCol w:w="992"/>
        <w:gridCol w:w="851"/>
      </w:tblGrid>
      <w:tr w:rsidR="0075171A" w:rsidRPr="00CD1E27" w:rsidTr="0075171A">
        <w:trPr>
          <w:trHeight w:val="854"/>
          <w:tblCellSpacing w:w="5" w:type="nil"/>
        </w:trPr>
        <w:tc>
          <w:tcPr>
            <w:tcW w:w="851" w:type="dxa"/>
            <w:vMerge w:val="restart"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D1E27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5245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134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Заключено 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5171A" w:rsidRPr="00CD1E27" w:rsidTr="0075171A">
        <w:trPr>
          <w:trHeight w:val="720"/>
          <w:tblCellSpacing w:w="5" w:type="nil"/>
        </w:trPr>
        <w:tc>
          <w:tcPr>
            <w:tcW w:w="851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851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</w:tr>
      <w:tr w:rsidR="0075171A" w:rsidRPr="00CD1E27" w:rsidTr="0075171A">
        <w:trPr>
          <w:tblCellSpacing w:w="5" w:type="nil"/>
        </w:trPr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9</w:t>
            </w:r>
          </w:p>
        </w:tc>
      </w:tr>
      <w:tr w:rsidR="0075171A" w:rsidRPr="00CD1E27" w:rsidTr="0075171A">
        <w:trPr>
          <w:trHeight w:val="183"/>
          <w:tblCellSpacing w:w="5" w:type="nil"/>
        </w:trPr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0" w:type="dxa"/>
            <w:gridSpan w:val="8"/>
          </w:tcPr>
          <w:p w:rsidR="0075171A" w:rsidRPr="00F31951" w:rsidRDefault="00F31951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F319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F3195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863866" w:rsidRPr="00CD1E27" w:rsidTr="0075171A">
        <w:trPr>
          <w:trHeight w:val="360"/>
          <w:tblCellSpacing w:w="5" w:type="nil"/>
        </w:trPr>
        <w:tc>
          <w:tcPr>
            <w:tcW w:w="851" w:type="dxa"/>
          </w:tcPr>
          <w:p w:rsidR="00863866" w:rsidRPr="0033569F" w:rsidRDefault="00863866" w:rsidP="001174C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1.1.</w:t>
            </w:r>
          </w:p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и реализация меха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низмов контроля за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нием доходов консолидир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ного бюджета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и снижением недои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  <w:p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исполнение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назначений по налоговым и 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говым доходам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="008E08EC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="00F16096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1709,4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тыс. руб. или </w:t>
            </w:r>
            <w:r w:rsidR="00F16096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135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достижение устойчи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вой положительной динамики п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ступле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ний по всем видам налоговых и ненало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дох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дов</w:t>
            </w:r>
          </w:p>
        </w:tc>
        <w:tc>
          <w:tcPr>
            <w:tcW w:w="1134" w:type="dxa"/>
          </w:tcPr>
          <w:p w:rsidR="00863866" w:rsidRPr="00CD1E27" w:rsidRDefault="00863866" w:rsidP="00997501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99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63866" w:rsidRPr="00CD1E27" w:rsidRDefault="00863866" w:rsidP="00997501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997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117F4" w:rsidRPr="00CD1E27" w:rsidTr="0075171A">
        <w:trPr>
          <w:trHeight w:val="2426"/>
          <w:tblCellSpacing w:w="5" w:type="nil"/>
        </w:trPr>
        <w:tc>
          <w:tcPr>
            <w:tcW w:w="851" w:type="dxa"/>
          </w:tcPr>
          <w:p w:rsidR="004117F4" w:rsidRPr="0033569F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  <w:p w:rsidR="004117F4" w:rsidRPr="0033569F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117F4" w:rsidRPr="001174C2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1.2. </w:t>
            </w:r>
          </w:p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Оценка эффективности нал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4117F4" w:rsidRPr="001174C2" w:rsidRDefault="004117F4" w:rsidP="003F0A1C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льготы оставить на прежнем уровне</w:t>
            </w:r>
          </w:p>
        </w:tc>
        <w:tc>
          <w:tcPr>
            <w:tcW w:w="1134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859DC" w:rsidRPr="00CD1E27" w:rsidTr="0075171A">
        <w:trPr>
          <w:trHeight w:val="360"/>
          <w:tblCellSpacing w:w="5" w:type="nil"/>
        </w:trPr>
        <w:tc>
          <w:tcPr>
            <w:tcW w:w="851" w:type="dxa"/>
          </w:tcPr>
          <w:p w:rsidR="004859DC" w:rsidRPr="0033569F" w:rsidRDefault="004859D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33569F">
              <w:rPr>
                <w:color w:val="000000"/>
                <w:sz w:val="22"/>
                <w:szCs w:val="22"/>
              </w:rPr>
              <w:t>.</w:t>
            </w:r>
          </w:p>
          <w:p w:rsidR="004859DC" w:rsidRPr="0033569F" w:rsidRDefault="004859D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1.3. 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Фор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мирование расходов   бюджета поселения в соответ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ствии с муниципальными пр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граммами</w:t>
            </w:r>
          </w:p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ных средств); </w:t>
            </w:r>
          </w:p>
          <w:p w:rsidR="004859DC" w:rsidRPr="001174C2" w:rsidRDefault="004859DC" w:rsidP="0024594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4859DC" w:rsidRPr="00CD1E27" w:rsidRDefault="004859DC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859DC" w:rsidRPr="00CD1E27" w:rsidRDefault="004859DC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E97606">
        <w:trPr>
          <w:trHeight w:val="360"/>
          <w:tblCellSpacing w:w="5" w:type="nil"/>
        </w:trPr>
        <w:tc>
          <w:tcPr>
            <w:tcW w:w="14601" w:type="dxa"/>
            <w:gridSpan w:val="9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4859DC" w:rsidRPr="00CD1E27" w:rsidTr="0075171A">
        <w:trPr>
          <w:trHeight w:val="360"/>
          <w:tblCellSpacing w:w="5" w:type="nil"/>
        </w:trPr>
        <w:tc>
          <w:tcPr>
            <w:tcW w:w="851" w:type="dxa"/>
          </w:tcPr>
          <w:p w:rsidR="004859DC" w:rsidRPr="00EA2A0D" w:rsidRDefault="004859DC" w:rsidP="0075171A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1559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2.1. Раз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работка и совершенствов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 нормативного правового регу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лирования по организации бюд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жетного процесса</w:t>
            </w: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подготовка проектов решений, нормативных право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по вопросам органи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зации бю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жетного процесса</w:t>
            </w:r>
          </w:p>
        </w:tc>
        <w:tc>
          <w:tcPr>
            <w:tcW w:w="1134" w:type="dxa"/>
          </w:tcPr>
          <w:p w:rsidR="004859DC" w:rsidRPr="00CD1E27" w:rsidRDefault="004859DC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859DC" w:rsidRPr="00CD1E27" w:rsidRDefault="004859DC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859DC" w:rsidRPr="00CD1E27" w:rsidTr="0075171A">
        <w:trPr>
          <w:tblCellSpacing w:w="5" w:type="nil"/>
        </w:trPr>
        <w:tc>
          <w:tcPr>
            <w:tcW w:w="851" w:type="dxa"/>
          </w:tcPr>
          <w:p w:rsidR="004859DC" w:rsidRPr="00CD1E27" w:rsidRDefault="004859DC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2.2.</w:t>
            </w:r>
          </w:p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обеспечение каче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ственного и своевре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менного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</w:p>
        </w:tc>
        <w:tc>
          <w:tcPr>
            <w:tcW w:w="1134" w:type="dxa"/>
          </w:tcPr>
          <w:p w:rsidR="004859DC" w:rsidRPr="00CD1E27" w:rsidRDefault="004859DC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859DC" w:rsidRPr="00CD1E27" w:rsidRDefault="004859DC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1174C2" w:rsidRPr="00CD1E27" w:rsidTr="00E97606">
        <w:trPr>
          <w:tblCellSpacing w:w="5" w:type="nil"/>
        </w:trPr>
        <w:tc>
          <w:tcPr>
            <w:tcW w:w="14601" w:type="dxa"/>
            <w:gridSpan w:val="9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RPr="00CD1E27" w:rsidTr="0075171A">
        <w:trPr>
          <w:tblCellSpacing w:w="5" w:type="nil"/>
        </w:trPr>
        <w:tc>
          <w:tcPr>
            <w:tcW w:w="851" w:type="dxa"/>
          </w:tcPr>
          <w:p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3866" w:rsidRPr="001174C2" w:rsidRDefault="0086386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3.1. Обеспечение проведения еди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ной политики муниципальных заимствований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управления муниципальным долгом в соо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ствии с Бюджетным </w:t>
            </w:r>
            <w:hyperlink r:id="rId10" w:history="1">
              <w:r w:rsidRPr="001174C2">
                <w:rPr>
                  <w:rFonts w:ascii="Times New Roman" w:hAnsi="Times New Roman" w:cs="Times New Roman"/>
                  <w:kern w:val="2"/>
                  <w:sz w:val="22"/>
                  <w:szCs w:val="22"/>
                </w:rPr>
                <w:t>кодексом</w:t>
              </w:r>
            </w:hyperlink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Российской Федер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ции</w:t>
            </w:r>
          </w:p>
        </w:tc>
        <w:tc>
          <w:tcPr>
            <w:tcW w:w="1843" w:type="dxa"/>
          </w:tcPr>
          <w:p w:rsidR="00863866" w:rsidRPr="00CD1E27" w:rsidRDefault="0086386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863866" w:rsidRPr="001174C2" w:rsidRDefault="00863866" w:rsidP="004859DC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Муниципальный долг 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за период 20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</w:tc>
        <w:tc>
          <w:tcPr>
            <w:tcW w:w="1134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75171A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3.2.</w:t>
            </w:r>
          </w:p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Планирование бюджетных 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сигнований на обслуживание муниципального долга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24594E" w:rsidRPr="001174C2" w:rsidRDefault="0024594E" w:rsidP="0024594E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униципальн</w:t>
            </w:r>
            <w:r w:rsid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ый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долг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поселени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 период 20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E97606">
        <w:trPr>
          <w:tblCellSpacing w:w="5" w:type="nil"/>
        </w:trPr>
        <w:tc>
          <w:tcPr>
            <w:tcW w:w="14601" w:type="dxa"/>
            <w:gridSpan w:val="9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Подпрограмма 4. «Внедрение государственной интегрированной </w:t>
            </w:r>
          </w:p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информационной системы управления общественными ф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</w:tr>
      <w:tr w:rsidR="001174C2" w:rsidRPr="00CD1E27" w:rsidTr="0075171A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Основное мероприятие 4.1.</w:t>
            </w:r>
          </w:p>
          <w:p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Внедрение единой информ</w:t>
            </w:r>
            <w:r w:rsidRPr="001174C2">
              <w:rPr>
                <w:rFonts w:ascii="Times New Roman" w:hAnsi="Times New Roman"/>
                <w:kern w:val="2"/>
              </w:rPr>
              <w:t>а</w:t>
            </w:r>
            <w:r w:rsidRPr="001174C2">
              <w:rPr>
                <w:rFonts w:ascii="Times New Roman" w:hAnsi="Times New Roman"/>
                <w:kern w:val="2"/>
              </w:rPr>
              <w:t>ци</w:t>
            </w:r>
            <w:r w:rsidRPr="001174C2">
              <w:rPr>
                <w:rFonts w:ascii="Times New Roman" w:hAnsi="Times New Roman"/>
                <w:kern w:val="2"/>
              </w:rPr>
              <w:softHyphen/>
              <w:t>онной системы управления об</w:t>
            </w:r>
            <w:r w:rsidRPr="001174C2">
              <w:rPr>
                <w:rFonts w:ascii="Times New Roman" w:hAnsi="Times New Roman"/>
                <w:kern w:val="2"/>
              </w:rPr>
              <w:softHyphen/>
              <w:t xml:space="preserve">щественными финансами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1174C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</w:p>
        </w:tc>
        <w:tc>
          <w:tcPr>
            <w:tcW w:w="1843" w:type="dxa"/>
          </w:tcPr>
          <w:p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1174C2" w:rsidRPr="001174C2" w:rsidRDefault="001174C2" w:rsidP="00F16096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работы по внедре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нию единой инфо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мационной системы управления обще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венными финан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сами Ростовской об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ласти на уровне му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ниципальн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ого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 xml:space="preserve"> образо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вани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я « Веселовское сельское поселение»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не были выполнены в связи с отсутствием необходимости, планируются в 20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="00F16096">
              <w:rPr>
                <w:rFonts w:ascii="Times New Roman" w:hAnsi="Times New Roman"/>
                <w:kern w:val="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году.</w:t>
            </w:r>
          </w:p>
        </w:tc>
        <w:tc>
          <w:tcPr>
            <w:tcW w:w="1134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E97606">
        <w:trPr>
          <w:tblCellSpacing w:w="5" w:type="nil"/>
        </w:trPr>
        <w:tc>
          <w:tcPr>
            <w:tcW w:w="14601" w:type="dxa"/>
            <w:gridSpan w:val="9"/>
          </w:tcPr>
          <w:p w:rsidR="001174C2" w:rsidRPr="00CD1E27" w:rsidRDefault="001174C2" w:rsidP="004B7EC4">
            <w:pPr>
              <w:jc w:val="both"/>
            </w:pPr>
            <w:r>
              <w:rPr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kern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>
              <w:rPr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  <w:r w:rsidR="004B7EC4">
              <w:rPr>
                <w:color w:val="000000"/>
                <w:sz w:val="28"/>
                <w:szCs w:val="28"/>
              </w:rPr>
              <w:t xml:space="preserve"> </w:t>
            </w:r>
            <w:r w:rsidR="004B7EC4" w:rsidRPr="004B7EC4">
              <w:rPr>
                <w:color w:val="000000"/>
                <w:sz w:val="24"/>
                <w:szCs w:val="24"/>
              </w:rPr>
              <w:t xml:space="preserve">(переданы неиспользованные остатки средств ликвидируемого дорожного фонда, бюджету  Дубовского района </w:t>
            </w:r>
            <w:r w:rsidR="004B7EC4" w:rsidRPr="004B7EC4">
              <w:rPr>
                <w:sz w:val="24"/>
                <w:szCs w:val="24"/>
              </w:rPr>
              <w:t xml:space="preserve"> </w:t>
            </w:r>
          </w:p>
        </w:tc>
      </w:tr>
      <w:tr w:rsidR="004117F4" w:rsidRPr="00CD1E27" w:rsidTr="0075171A">
        <w:trPr>
          <w:tblCellSpacing w:w="5" w:type="nil"/>
        </w:trPr>
        <w:tc>
          <w:tcPr>
            <w:tcW w:w="851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</w:t>
            </w:r>
          </w:p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843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5245" w:type="dxa"/>
          </w:tcPr>
          <w:p w:rsidR="004117F4" w:rsidRPr="004B7EC4" w:rsidRDefault="004117F4" w:rsidP="004B7EC4">
            <w:pPr>
              <w:jc w:val="both"/>
              <w:rPr>
                <w:sz w:val="22"/>
                <w:szCs w:val="22"/>
              </w:rPr>
            </w:pPr>
            <w:r w:rsidRPr="004B7EC4">
              <w:rPr>
                <w:kern w:val="2"/>
                <w:sz w:val="22"/>
                <w:szCs w:val="22"/>
              </w:rPr>
              <w:t>перечисление межбюджетных трансфертов, предо</w:t>
            </w:r>
            <w:r w:rsidRPr="004B7EC4">
              <w:rPr>
                <w:kern w:val="2"/>
                <w:sz w:val="22"/>
                <w:szCs w:val="22"/>
              </w:rPr>
              <w:softHyphen/>
              <w:t xml:space="preserve">ставляемых бюджету района из бюджета сельского поселения </w:t>
            </w:r>
            <w:r>
              <w:rPr>
                <w:color w:val="000000"/>
                <w:sz w:val="22"/>
                <w:szCs w:val="22"/>
              </w:rPr>
              <w:t>в 20</w:t>
            </w:r>
            <w:r w:rsidR="004859DC">
              <w:rPr>
                <w:color w:val="000000"/>
                <w:sz w:val="22"/>
                <w:szCs w:val="22"/>
              </w:rPr>
              <w:t xml:space="preserve">20 </w:t>
            </w:r>
            <w:r>
              <w:rPr>
                <w:color w:val="000000"/>
                <w:sz w:val="22"/>
                <w:szCs w:val="22"/>
              </w:rPr>
              <w:t>году отсутствовало</w:t>
            </w:r>
          </w:p>
          <w:p w:rsidR="004117F4" w:rsidRPr="001174C2" w:rsidRDefault="004117F4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74C2" w:rsidRPr="00CD1E27" w:rsidTr="0075171A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74C2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171A" w:rsidRDefault="001174C2" w:rsidP="0075171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right"/>
        <w:rPr>
          <w:sz w:val="24"/>
          <w:szCs w:val="24"/>
        </w:rPr>
      </w:pPr>
    </w:p>
    <w:p w:rsidR="0075171A" w:rsidRPr="000277B7" w:rsidRDefault="0075171A" w:rsidP="0075171A">
      <w:pPr>
        <w:jc w:val="right"/>
        <w:rPr>
          <w:sz w:val="22"/>
          <w:szCs w:val="22"/>
        </w:rPr>
      </w:pPr>
      <w:r w:rsidRPr="000277B7">
        <w:rPr>
          <w:sz w:val="22"/>
          <w:szCs w:val="22"/>
        </w:rPr>
        <w:t>Таблица №2</w:t>
      </w:r>
      <w:r w:rsidR="00FC52B1">
        <w:rPr>
          <w:sz w:val="22"/>
          <w:szCs w:val="22"/>
        </w:rPr>
        <w:t xml:space="preserve"> </w:t>
      </w:r>
      <w:r w:rsidRPr="000277B7">
        <w:rPr>
          <w:sz w:val="22"/>
          <w:szCs w:val="22"/>
        </w:rPr>
        <w:t xml:space="preserve">к приложению </w:t>
      </w:r>
      <w:r w:rsidR="00FC52B1">
        <w:rPr>
          <w:sz w:val="22"/>
          <w:szCs w:val="22"/>
        </w:rPr>
        <w:t>1</w:t>
      </w:r>
    </w:p>
    <w:p w:rsidR="0075171A" w:rsidRPr="000277B7" w:rsidRDefault="0075171A" w:rsidP="0075171A">
      <w:pPr>
        <w:rPr>
          <w:sz w:val="22"/>
          <w:szCs w:val="22"/>
        </w:rPr>
      </w:pPr>
    </w:p>
    <w:p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достижении значений показателей (индикаторов)</w:t>
      </w:r>
    </w:p>
    <w:p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5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"/>
        <w:gridCol w:w="14"/>
        <w:gridCol w:w="768"/>
        <w:gridCol w:w="3077"/>
        <w:gridCol w:w="1418"/>
        <w:gridCol w:w="2108"/>
        <w:gridCol w:w="1076"/>
        <w:gridCol w:w="1994"/>
        <w:gridCol w:w="3393"/>
      </w:tblGrid>
      <w:tr w:rsidR="0075171A" w:rsidTr="0075171A">
        <w:trPr>
          <w:gridBefore w:val="2"/>
          <w:wBefore w:w="21" w:type="dxa"/>
          <w:cantSplit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(индикатор)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 программы,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муниципальной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75171A" w:rsidTr="0075171A">
        <w:trPr>
          <w:gridBefore w:val="1"/>
          <w:wBefore w:w="7" w:type="dxa"/>
          <w:cantSplit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отчетному</w:t>
            </w:r>
            <w:hyperlink w:anchor="Par1462" w:history="1">
              <w:r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1A" w:rsidTr="0075171A">
        <w:trPr>
          <w:cantSplit/>
          <w:jc w:val="center"/>
        </w:trPr>
        <w:tc>
          <w:tcPr>
            <w:tcW w:w="7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71A" w:rsidTr="0075171A">
        <w:trPr>
          <w:gridBefore w:val="2"/>
          <w:wBefore w:w="21" w:type="dxa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71A" w:rsidTr="0075171A">
        <w:trPr>
          <w:gridBefore w:val="2"/>
          <w:wBefore w:w="21" w:type="dxa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5C73E1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«Управление муниципальн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ыми финансами и создание условий для эффективного управления муниципальными финансами»</w:t>
            </w:r>
          </w:p>
        </w:tc>
      </w:tr>
      <w:tr w:rsidR="00863866" w:rsidTr="00863866">
        <w:trPr>
          <w:gridBefore w:val="2"/>
          <w:wBefore w:w="21" w:type="dxa"/>
          <w:trHeight w:val="449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Наличие долгосрочной бю</w:t>
            </w:r>
            <w:r w:rsidRPr="00863866">
              <w:rPr>
                <w:rFonts w:ascii="Times New Roman" w:hAnsi="Times New Roman"/>
                <w:bCs/>
                <w:kern w:val="2"/>
              </w:rPr>
              <w:t>д</w:t>
            </w:r>
            <w:r w:rsidRPr="00863866">
              <w:rPr>
                <w:rFonts w:ascii="Times New Roman" w:hAnsi="Times New Roman"/>
                <w:bCs/>
                <w:kern w:val="2"/>
              </w:rPr>
              <w:t>жет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ной стратегии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да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да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Качество управления финанс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ми 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опред</w:t>
            </w:r>
            <w:r w:rsidRPr="00863866">
              <w:rPr>
                <w:rFonts w:ascii="Times New Roman" w:hAnsi="Times New Roman"/>
                <w:bCs/>
                <w:kern w:val="2"/>
              </w:rPr>
              <w:t>е</w:t>
            </w:r>
            <w:r w:rsidRPr="00863866">
              <w:rPr>
                <w:rFonts w:ascii="Times New Roman" w:hAnsi="Times New Roman"/>
                <w:bCs/>
                <w:kern w:val="2"/>
              </w:rPr>
              <w:t>ляе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мое Финансовым отделом Администрации Дубовского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степень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C1655C">
            <w:pPr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 xml:space="preserve">                   II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63866" w:rsidTr="00817D3D">
        <w:trPr>
          <w:gridBefore w:val="2"/>
          <w:wBefore w:w="21" w:type="dxa"/>
          <w:trHeight w:val="252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863866" w:rsidTr="00817D3D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Объем налоговых и неналог</w:t>
            </w:r>
            <w:r w:rsidRPr="00863866">
              <w:rPr>
                <w:rFonts w:ascii="Times New Roman" w:hAnsi="Times New Roman"/>
                <w:bCs/>
                <w:kern w:val="2"/>
              </w:rPr>
              <w:t>о</w:t>
            </w:r>
            <w:r w:rsidRPr="00863866">
              <w:rPr>
                <w:rFonts w:ascii="Times New Roman" w:hAnsi="Times New Roman"/>
                <w:bCs/>
                <w:kern w:val="2"/>
              </w:rPr>
              <w:t>вых доходов консолидирова</w:t>
            </w:r>
            <w:r w:rsidRPr="00863866">
              <w:rPr>
                <w:rFonts w:ascii="Times New Roman" w:hAnsi="Times New Roman"/>
                <w:bCs/>
                <w:kern w:val="2"/>
              </w:rPr>
              <w:t>н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ного бюджета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kern w:val="2"/>
              </w:rPr>
              <w:t xml:space="preserve"> </w:t>
            </w:r>
            <w:r w:rsidRPr="00863866">
              <w:rPr>
                <w:rFonts w:ascii="Times New Roman" w:hAnsi="Times New Roman"/>
                <w:bCs/>
                <w:kern w:val="2"/>
              </w:rPr>
              <w:t>Дубовского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F16096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1255,8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F16096" w:rsidP="004117F4">
            <w:pPr>
              <w:jc w:val="center"/>
            </w:pPr>
            <w:r>
              <w:t>1266,1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F1609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1709,4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9E7708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</w:t>
            </w:r>
          </w:p>
        </w:tc>
      </w:tr>
      <w:tr w:rsidR="00863866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Доля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поселения, формируемых в ра</w:t>
            </w:r>
            <w:r w:rsidRPr="00863866">
              <w:rPr>
                <w:rFonts w:ascii="Times New Roman" w:hAnsi="Times New Roman"/>
                <w:bCs/>
                <w:kern w:val="2"/>
              </w:rPr>
              <w:t>м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ках муниципальных программ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в общем объ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еме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B74FB9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B74FB9" w:rsidP="0075171A">
            <w:pPr>
              <w:jc w:val="center"/>
            </w:pPr>
            <w:r>
              <w:t>0,0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</w:t>
            </w:r>
          </w:p>
        </w:tc>
      </w:tr>
      <w:tr w:rsidR="00863866" w:rsidTr="00863866">
        <w:trPr>
          <w:gridBefore w:val="2"/>
          <w:wBefore w:w="21" w:type="dxa"/>
          <w:trHeight w:val="280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863866" w:rsidTr="00863866">
        <w:trPr>
          <w:gridBefore w:val="2"/>
          <w:wBefore w:w="21" w:type="dxa"/>
          <w:trHeight w:val="426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bCs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Исполнение расходных обяз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тельств бюджета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pPr>
              <w:rPr>
                <w:bCs/>
              </w:rPr>
            </w:pPr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F16096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6192,3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F16096" w:rsidP="0075171A">
            <w:pPr>
              <w:jc w:val="center"/>
            </w:pPr>
            <w:r>
              <w:t>7961,5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F1609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7405,0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66" w:rsidTr="00863866">
        <w:trPr>
          <w:gridBefore w:val="2"/>
          <w:wBefore w:w="21" w:type="dxa"/>
          <w:trHeight w:val="333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Отношение объема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к общему годовому объему доходов бюд</w:t>
            </w:r>
            <w:r w:rsidRPr="00863866">
              <w:rPr>
                <w:kern w:val="2"/>
                <w:sz w:val="22"/>
                <w:szCs w:val="22"/>
              </w:rPr>
              <w:softHyphen/>
              <w:t>жета поселения без учета объема безвоз</w:t>
            </w:r>
            <w:r w:rsidRPr="00863866">
              <w:rPr>
                <w:kern w:val="2"/>
                <w:sz w:val="22"/>
                <w:szCs w:val="22"/>
              </w:rPr>
              <w:softHyphen/>
              <w:t>мез</w:t>
            </w:r>
            <w:r w:rsidRPr="00863866">
              <w:rPr>
                <w:kern w:val="2"/>
                <w:sz w:val="22"/>
                <w:szCs w:val="22"/>
              </w:rPr>
              <w:t>д</w:t>
            </w:r>
            <w:r w:rsidRPr="00863866">
              <w:rPr>
                <w:kern w:val="2"/>
                <w:sz w:val="22"/>
                <w:szCs w:val="22"/>
              </w:rPr>
              <w:t>ных поступлений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50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EB093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863866">
        <w:trPr>
          <w:gridBefore w:val="2"/>
          <w:wBefore w:w="21" w:type="dxa"/>
          <w:trHeight w:val="943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Доля расходов на обслуживание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в объеме расходов бюджета поселения, за искл</w:t>
            </w:r>
            <w:r w:rsidRPr="00863866">
              <w:rPr>
                <w:kern w:val="2"/>
                <w:sz w:val="22"/>
                <w:szCs w:val="22"/>
              </w:rPr>
              <w:t>ю</w:t>
            </w:r>
            <w:r w:rsidRPr="00863866">
              <w:rPr>
                <w:kern w:val="2"/>
                <w:sz w:val="22"/>
                <w:szCs w:val="22"/>
              </w:rPr>
              <w:t>че</w:t>
            </w:r>
            <w:r w:rsidRPr="00863866">
              <w:rPr>
                <w:kern w:val="2"/>
                <w:sz w:val="22"/>
                <w:szCs w:val="22"/>
              </w:rPr>
              <w:softHyphen/>
              <w:t>нием объема расходов, кот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рые осуществляются за счет субвен</w:t>
            </w:r>
            <w:r w:rsidRPr="00863866">
              <w:rPr>
                <w:kern w:val="2"/>
                <w:sz w:val="22"/>
                <w:szCs w:val="22"/>
              </w:rPr>
              <w:softHyphen/>
              <w:t>ций, предоставляемых из бюдже</w:t>
            </w:r>
            <w:r w:rsidRPr="00863866">
              <w:rPr>
                <w:kern w:val="2"/>
                <w:sz w:val="22"/>
                <w:szCs w:val="22"/>
              </w:rPr>
              <w:softHyphen/>
              <w:t>тов бюджетной системы Россий</w:t>
            </w:r>
            <w:r w:rsidRPr="00863866">
              <w:rPr>
                <w:kern w:val="2"/>
                <w:sz w:val="22"/>
                <w:szCs w:val="22"/>
              </w:rPr>
              <w:softHyphen/>
              <w:t>ской Федерации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E97606">
        <w:trPr>
          <w:gridBefore w:val="2"/>
          <w:wBefore w:w="21" w:type="dxa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4. «Внедрение государственной интегрированной </w:t>
            </w:r>
          </w:p>
          <w:p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информационной системы управления общественными финансами «Электронный бюджет»</w:t>
            </w:r>
          </w:p>
        </w:tc>
      </w:tr>
      <w:tr w:rsidR="00863866" w:rsidTr="0075171A">
        <w:trPr>
          <w:gridBefore w:val="2"/>
          <w:wBefore w:w="21" w:type="dxa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4.1.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Доля организаций сектора муниципального управления, к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то</w:t>
            </w:r>
            <w:r w:rsidRPr="00863866">
              <w:rPr>
                <w:kern w:val="2"/>
                <w:sz w:val="22"/>
                <w:szCs w:val="22"/>
              </w:rPr>
              <w:softHyphen/>
              <w:t>рые обеспечены доступом к ра</w:t>
            </w:r>
            <w:r w:rsidRPr="00863866">
              <w:rPr>
                <w:kern w:val="2"/>
                <w:sz w:val="22"/>
                <w:szCs w:val="22"/>
              </w:rPr>
              <w:softHyphen/>
              <w:t>боте в единой информацио</w:t>
            </w:r>
            <w:r w:rsidRPr="00863866">
              <w:rPr>
                <w:kern w:val="2"/>
                <w:sz w:val="22"/>
                <w:szCs w:val="22"/>
              </w:rPr>
              <w:t>н</w:t>
            </w:r>
            <w:r w:rsidRPr="00863866">
              <w:rPr>
                <w:kern w:val="2"/>
                <w:sz w:val="22"/>
                <w:szCs w:val="22"/>
              </w:rPr>
              <w:t>ной системе управления обществен</w:t>
            </w:r>
            <w:r w:rsidRPr="00863866">
              <w:rPr>
                <w:kern w:val="2"/>
                <w:sz w:val="22"/>
                <w:szCs w:val="22"/>
              </w:rPr>
              <w:softHyphen/>
              <w:t xml:space="preserve">ными финансами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C1655C">
            <w:pPr>
              <w:jc w:val="center"/>
            </w:pPr>
            <w:r>
              <w:t>-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863866">
        <w:trPr>
          <w:gridBefore w:val="2"/>
          <w:wBefore w:w="21" w:type="dxa"/>
          <w:trHeight w:val="533"/>
          <w:jc w:val="center"/>
        </w:trPr>
        <w:tc>
          <w:tcPr>
            <w:tcW w:w="138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Tr="0075171A">
        <w:trPr>
          <w:gridBefore w:val="2"/>
          <w:wBefore w:w="21" w:type="dxa"/>
          <w:trHeight w:val="1246"/>
          <w:jc w:val="center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5.1.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color w:val="000000"/>
                <w:kern w:val="2"/>
                <w:sz w:val="22"/>
                <w:szCs w:val="22"/>
              </w:rPr>
              <w:t xml:space="preserve">Темп роста объемов межбюджетных трансфертов бюджету Дубовского района, в «денежной» форме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right"/>
        <w:rPr>
          <w:sz w:val="24"/>
          <w:szCs w:val="24"/>
        </w:rPr>
      </w:pPr>
    </w:p>
    <w:p w:rsidR="0075171A" w:rsidRPr="000277B7" w:rsidRDefault="0075171A" w:rsidP="0075171A">
      <w:pPr>
        <w:jc w:val="right"/>
        <w:rPr>
          <w:sz w:val="24"/>
          <w:szCs w:val="24"/>
        </w:rPr>
      </w:pPr>
      <w:r w:rsidRPr="000277B7">
        <w:rPr>
          <w:sz w:val="24"/>
          <w:szCs w:val="24"/>
        </w:rPr>
        <w:t xml:space="preserve">Таблица №3 </w:t>
      </w:r>
    </w:p>
    <w:p w:rsidR="0075171A" w:rsidRDefault="0075171A" w:rsidP="0075171A">
      <w:pPr>
        <w:jc w:val="right"/>
      </w:pPr>
      <w:r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1417"/>
        <w:gridCol w:w="1418"/>
        <w:gridCol w:w="1526"/>
        <w:gridCol w:w="1384"/>
        <w:gridCol w:w="1343"/>
        <w:gridCol w:w="143"/>
        <w:gridCol w:w="1416"/>
        <w:gridCol w:w="143"/>
        <w:gridCol w:w="1700"/>
      </w:tblGrid>
      <w:tr w:rsidR="0075171A" w:rsidTr="0098378A">
        <w:trPr>
          <w:cantSplit/>
          <w:trHeight w:val="828"/>
        </w:trPr>
        <w:tc>
          <w:tcPr>
            <w:tcW w:w="709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5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045" w:type="dxa"/>
            <w:gridSpan w:val="4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700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75171A" w:rsidTr="0098378A">
        <w:trPr>
          <w:cantSplit/>
        </w:trPr>
        <w:tc>
          <w:tcPr>
            <w:tcW w:w="709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86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0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171A" w:rsidTr="0098378A">
        <w:tc>
          <w:tcPr>
            <w:tcW w:w="70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6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5171A" w:rsidTr="0075171A">
        <w:tc>
          <w:tcPr>
            <w:tcW w:w="16018" w:type="dxa"/>
            <w:gridSpan w:val="12"/>
          </w:tcPr>
          <w:p w:rsidR="0075171A" w:rsidRPr="004A1DD2" w:rsidRDefault="00C1655C" w:rsidP="007517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4117F4" w:rsidTr="0098378A">
        <w:tc>
          <w:tcPr>
            <w:tcW w:w="709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1.1.</w:t>
            </w:r>
          </w:p>
          <w:p w:rsidR="004117F4" w:rsidRPr="00C1655C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Разработка и реализация меха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низмов контроля за исполн</w:t>
            </w:r>
            <w:r w:rsidRPr="00C1655C">
              <w:rPr>
                <w:rFonts w:ascii="Times New Roman" w:hAnsi="Times New Roman" w:cs="Times New Roman"/>
                <w:kern w:val="2"/>
              </w:rPr>
              <w:t>е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нием доходов консолидир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ван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ного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 и снижением недои</w:t>
            </w:r>
            <w:r w:rsidRPr="00C1655C">
              <w:rPr>
                <w:rFonts w:ascii="Times New Roman" w:hAnsi="Times New Roman" w:cs="Times New Roman"/>
                <w:kern w:val="2"/>
              </w:rPr>
              <w:t>м</w:t>
            </w:r>
            <w:r w:rsidRPr="00C1655C">
              <w:rPr>
                <w:rFonts w:ascii="Times New Roman" w:hAnsi="Times New Roman" w:cs="Times New Roman"/>
                <w:kern w:val="2"/>
              </w:rPr>
              <w:t>ки</w:t>
            </w:r>
          </w:p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:rsidR="004117F4" w:rsidRPr="00CD1E27" w:rsidRDefault="004117F4" w:rsidP="00795710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  <w:gridSpan w:val="2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говым доходам;</w:t>
            </w:r>
          </w:p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</w:t>
            </w:r>
            <w:r w:rsidRPr="00795710">
              <w:rPr>
                <w:rFonts w:ascii="Times New Roman" w:hAnsi="Times New Roman" w:cs="Times New Roman"/>
                <w:kern w:val="2"/>
              </w:rPr>
              <w:t>й</w:t>
            </w:r>
            <w:r w:rsidRPr="00795710">
              <w:rPr>
                <w:rFonts w:ascii="Times New Roman" w:hAnsi="Times New Roman" w:cs="Times New Roman"/>
                <w:kern w:val="2"/>
              </w:rPr>
              <w:t>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</w:t>
            </w:r>
            <w:r w:rsidRPr="00795710">
              <w:rPr>
                <w:rFonts w:ascii="Times New Roman" w:hAnsi="Times New Roman" w:cs="Times New Roman"/>
                <w:kern w:val="2"/>
              </w:rPr>
              <w:t>ь</w:t>
            </w:r>
            <w:r w:rsidRPr="00795710">
              <w:rPr>
                <w:rFonts w:ascii="Times New Roman" w:hAnsi="Times New Roman" w:cs="Times New Roman"/>
                <w:kern w:val="2"/>
              </w:rPr>
              <w:t>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559" w:type="dxa"/>
            <w:gridSpan w:val="2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говым доходам в размере </w:t>
            </w:r>
            <w:r w:rsidR="0098378A">
              <w:rPr>
                <w:rFonts w:ascii="Times New Roman" w:hAnsi="Times New Roman" w:cs="Times New Roman"/>
                <w:kern w:val="2"/>
              </w:rPr>
              <w:t>1255,8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тыс. руб. или </w:t>
            </w:r>
            <w:r>
              <w:rPr>
                <w:rFonts w:ascii="Times New Roman" w:hAnsi="Times New Roman" w:cs="Times New Roman"/>
                <w:kern w:val="2"/>
              </w:rPr>
              <w:t>10</w:t>
            </w:r>
            <w:r w:rsidR="0098378A">
              <w:rPr>
                <w:rFonts w:ascii="Times New Roman" w:hAnsi="Times New Roman" w:cs="Times New Roman"/>
                <w:kern w:val="2"/>
              </w:rPr>
              <w:t>6,0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%;</w:t>
            </w:r>
          </w:p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устойчи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положительной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700" w:type="dxa"/>
          </w:tcPr>
          <w:p w:rsidR="004117F4" w:rsidRDefault="004117F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7F4" w:rsidTr="0098378A">
        <w:tc>
          <w:tcPr>
            <w:tcW w:w="709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1.2. </w:t>
            </w:r>
          </w:p>
          <w:p w:rsidR="004117F4" w:rsidRPr="00C1655C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Оценка эффективности нал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го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4117F4" w:rsidRPr="00CD1E27" w:rsidRDefault="004117F4" w:rsidP="00F1609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F160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  <w:gridSpan w:val="2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сокращение неэ</w:t>
            </w:r>
            <w:r w:rsidRPr="00795710">
              <w:rPr>
                <w:rFonts w:ascii="Times New Roman" w:hAnsi="Times New Roman" w:cs="Times New Roman"/>
                <w:kern w:val="2"/>
              </w:rPr>
              <w:t>ф</w:t>
            </w:r>
            <w:r w:rsidRPr="00795710">
              <w:rPr>
                <w:rFonts w:ascii="Times New Roman" w:hAnsi="Times New Roman" w:cs="Times New Roman"/>
                <w:kern w:val="2"/>
              </w:rPr>
              <w:t>фек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тивных и малоэффективных муниципальных 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льгот и реал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зация мер, напра</w:t>
            </w:r>
            <w:r w:rsidRPr="00795710">
              <w:rPr>
                <w:rFonts w:ascii="Times New Roman" w:hAnsi="Times New Roman" w:cs="Times New Roman"/>
                <w:kern w:val="2"/>
              </w:rPr>
              <w:t>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на оптим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за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цию налоговых льгот</w:t>
            </w:r>
          </w:p>
        </w:tc>
        <w:tc>
          <w:tcPr>
            <w:tcW w:w="1559" w:type="dxa"/>
            <w:gridSpan w:val="2"/>
          </w:tcPr>
          <w:p w:rsidR="004117F4" w:rsidRPr="001174C2" w:rsidRDefault="004117F4" w:rsidP="00B9728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налоговые льготы оставить на прежнем уровне</w:t>
            </w:r>
          </w:p>
        </w:tc>
        <w:tc>
          <w:tcPr>
            <w:tcW w:w="1700" w:type="dxa"/>
          </w:tcPr>
          <w:p w:rsidR="004117F4" w:rsidRDefault="004117F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6096" w:rsidTr="0098378A">
        <w:tc>
          <w:tcPr>
            <w:tcW w:w="709" w:type="dxa"/>
          </w:tcPr>
          <w:p w:rsidR="00F16096" w:rsidRPr="00CD1E27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F16096" w:rsidRPr="00C1655C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1.3. 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Фор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мирование расходов   бюджета поселения в соответ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ствии с муниципальными пр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граммами</w:t>
            </w:r>
          </w:p>
          <w:p w:rsidR="00F16096" w:rsidRPr="00C1655C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486" w:type="dxa"/>
            <w:gridSpan w:val="2"/>
          </w:tcPr>
          <w:p w:rsidR="00F16096" w:rsidRPr="00795710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переход на форм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 и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вание, контроль и последу</w:t>
            </w:r>
            <w:r w:rsidRPr="00795710">
              <w:rPr>
                <w:rFonts w:ascii="Times New Roman" w:hAnsi="Times New Roman" w:cs="Times New Roman"/>
                <w:kern w:val="2"/>
              </w:rPr>
              <w:t>ю</w:t>
            </w:r>
            <w:r w:rsidRPr="00795710">
              <w:rPr>
                <w:rFonts w:ascii="Times New Roman" w:hAnsi="Times New Roman" w:cs="Times New Roman"/>
                <w:kern w:val="2"/>
              </w:rPr>
              <w:t>щая оценка эффе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тивности ис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польз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вания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16096" w:rsidRPr="00795710" w:rsidRDefault="00F16096" w:rsidP="0098378A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доля расходов  бюджета поселения, формируемых в рам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</w:t>
            </w:r>
            <w:r w:rsidRPr="00795710">
              <w:rPr>
                <w:rFonts w:ascii="Times New Roman" w:hAnsi="Times New Roman" w:cs="Times New Roman"/>
                <w:kern w:val="2"/>
              </w:rPr>
              <w:t>с</w:t>
            </w:r>
            <w:r w:rsidRPr="00795710">
              <w:rPr>
                <w:rFonts w:ascii="Times New Roman" w:hAnsi="Times New Roman" w:cs="Times New Roman"/>
                <w:kern w:val="2"/>
              </w:rPr>
              <w:t>ходов  бюджета поселения составит в 202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году более 90 процентов</w:t>
            </w:r>
          </w:p>
        </w:tc>
        <w:tc>
          <w:tcPr>
            <w:tcW w:w="1559" w:type="dxa"/>
            <w:gridSpan w:val="2"/>
          </w:tcPr>
          <w:p w:rsidR="00F16096" w:rsidRPr="001174C2" w:rsidRDefault="00F16096" w:rsidP="00E3476B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переход на 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средств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700" w:type="dxa"/>
          </w:tcPr>
          <w:p w:rsidR="00F16096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:rsidTr="00E97606">
        <w:tc>
          <w:tcPr>
            <w:tcW w:w="16018" w:type="dxa"/>
            <w:gridSpan w:val="12"/>
          </w:tcPr>
          <w:p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F16096" w:rsidTr="0098378A">
        <w:tc>
          <w:tcPr>
            <w:tcW w:w="709" w:type="dxa"/>
          </w:tcPr>
          <w:p w:rsidR="00F16096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F16096" w:rsidRPr="00C1655C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2.1. Раз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работка и совершенствов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ние нормативного правового регу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лирования по организации бюд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жетного процесса</w:t>
            </w: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343" w:type="dxa"/>
          </w:tcPr>
          <w:p w:rsidR="00F16096" w:rsidRPr="00795710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</w:p>
        </w:tc>
        <w:tc>
          <w:tcPr>
            <w:tcW w:w="1559" w:type="dxa"/>
            <w:gridSpan w:val="2"/>
          </w:tcPr>
          <w:p w:rsidR="00F16096" w:rsidRDefault="00F16096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  <w:r>
              <w:rPr>
                <w:rFonts w:ascii="Times New Roman" w:hAnsi="Times New Roman" w:cs="Times New Roman"/>
                <w:kern w:val="2"/>
              </w:rPr>
              <w:t xml:space="preserve">: </w:t>
            </w:r>
          </w:p>
          <w:p w:rsidR="00F16096" w:rsidRDefault="00F16096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-принято 4 Решения Собрания депутатов Веселовского сельского поселения о внесении изменений в бюджет Веселовского сельского поселения 2021 г., 2 Решения о  бюджетном процессе в Веселовском сельском поселении;</w:t>
            </w:r>
          </w:p>
          <w:p w:rsidR="00F16096" w:rsidRPr="00795710" w:rsidRDefault="00F16096" w:rsidP="0098378A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принято 1 Решение Собрания депутатов Веселовского сельского поселения о бюджете Веселовского сельского поселения на 2020-2022 г.</w:t>
            </w:r>
          </w:p>
        </w:tc>
        <w:tc>
          <w:tcPr>
            <w:tcW w:w="1843" w:type="dxa"/>
            <w:gridSpan w:val="2"/>
          </w:tcPr>
          <w:p w:rsidR="00F16096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6096" w:rsidTr="0098378A">
        <w:tc>
          <w:tcPr>
            <w:tcW w:w="709" w:type="dxa"/>
          </w:tcPr>
          <w:p w:rsidR="00F16096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16096" w:rsidRPr="00C1655C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2.2.</w:t>
            </w:r>
          </w:p>
          <w:p w:rsidR="00F16096" w:rsidRPr="00C1655C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343" w:type="dxa"/>
          </w:tcPr>
          <w:p w:rsidR="00F16096" w:rsidRPr="00795710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обеспечение каче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ственного и своевр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менного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ния бюджета поселения</w:t>
            </w:r>
          </w:p>
        </w:tc>
        <w:tc>
          <w:tcPr>
            <w:tcW w:w="1559" w:type="dxa"/>
            <w:gridSpan w:val="2"/>
          </w:tcPr>
          <w:p w:rsidR="00F16096" w:rsidRPr="001174C2" w:rsidRDefault="00F16096" w:rsidP="00F1609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93,0 % (бюджетные обязательства приняты не в полном объеме)</w:t>
            </w:r>
          </w:p>
        </w:tc>
        <w:tc>
          <w:tcPr>
            <w:tcW w:w="1843" w:type="dxa"/>
            <w:gridSpan w:val="2"/>
          </w:tcPr>
          <w:p w:rsidR="00F16096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:rsidTr="00E97606">
        <w:tc>
          <w:tcPr>
            <w:tcW w:w="16018" w:type="dxa"/>
            <w:gridSpan w:val="12"/>
          </w:tcPr>
          <w:p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F16096" w:rsidTr="0098378A">
        <w:tc>
          <w:tcPr>
            <w:tcW w:w="709" w:type="dxa"/>
          </w:tcPr>
          <w:p w:rsidR="00F16096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16096" w:rsidRPr="00C1655C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3.1. Обеспечение проведения еди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поселения, управления муниципальным долгом в соо</w:t>
            </w:r>
            <w:r w:rsidRPr="00C1655C">
              <w:rPr>
                <w:rFonts w:ascii="Times New Roman" w:hAnsi="Times New Roman" w:cs="Times New Roman"/>
                <w:kern w:val="2"/>
              </w:rPr>
              <w:t>т</w:t>
            </w:r>
            <w:r w:rsidRPr="00C1655C">
              <w:rPr>
                <w:rFonts w:ascii="Times New Roman" w:hAnsi="Times New Roman" w:cs="Times New Roman"/>
                <w:kern w:val="2"/>
              </w:rPr>
              <w:t>вет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ствии с Бюджетным </w:t>
            </w:r>
            <w:hyperlink r:id="rId11" w:history="1">
              <w:r w:rsidRPr="00C1655C">
                <w:rPr>
                  <w:rFonts w:ascii="Times New Roman" w:hAnsi="Times New Roman" w:cs="Times New Roman"/>
                  <w:kern w:val="2"/>
                </w:rPr>
                <w:t>кодексом</w:t>
              </w:r>
            </w:hyperlink>
            <w:r w:rsidRPr="00C1655C">
              <w:rPr>
                <w:rFonts w:ascii="Times New Roman" w:hAnsi="Times New Roman" w:cs="Times New Roman"/>
                <w:kern w:val="2"/>
              </w:rPr>
              <w:t xml:space="preserve"> Российской Федер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ции</w:t>
            </w: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343" w:type="dxa"/>
          </w:tcPr>
          <w:p w:rsidR="00F16096" w:rsidRPr="00795710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 xml:space="preserve">сохранение объема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пределах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жетным кодексом Российской Фед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рации</w:t>
            </w:r>
          </w:p>
        </w:tc>
        <w:tc>
          <w:tcPr>
            <w:tcW w:w="1559" w:type="dxa"/>
            <w:gridSpan w:val="2"/>
          </w:tcPr>
          <w:p w:rsidR="00F16096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F16096" w:rsidRPr="00885738" w:rsidRDefault="00F16096" w:rsidP="00E976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F16096" w:rsidTr="0098378A">
        <w:tc>
          <w:tcPr>
            <w:tcW w:w="709" w:type="dxa"/>
          </w:tcPr>
          <w:p w:rsidR="00F16096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16096" w:rsidRPr="00C1655C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3.2.</w:t>
            </w:r>
          </w:p>
          <w:p w:rsidR="00F16096" w:rsidRPr="00C1655C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Планирование бюджетных а</w:t>
            </w:r>
            <w:r w:rsidRPr="00C1655C">
              <w:rPr>
                <w:rFonts w:ascii="Times New Roman" w:hAnsi="Times New Roman" w:cs="Times New Roman"/>
                <w:kern w:val="2"/>
              </w:rPr>
              <w:t>с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343" w:type="dxa"/>
          </w:tcPr>
          <w:p w:rsidR="00F16096" w:rsidRPr="00795710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планирование расхо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дов на обслуж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Бюджетным коде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сом Российской Ф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дерации; </w:t>
            </w:r>
          </w:p>
          <w:p w:rsidR="00F16096" w:rsidRPr="00795710" w:rsidRDefault="00F1609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отсутствие проср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ченной задолженн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1559" w:type="dxa"/>
            <w:gridSpan w:val="2"/>
          </w:tcPr>
          <w:p w:rsidR="00F16096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F16096" w:rsidRPr="00885738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885738" w:rsidTr="00E97606">
        <w:tc>
          <w:tcPr>
            <w:tcW w:w="16018" w:type="dxa"/>
            <w:gridSpan w:val="12"/>
          </w:tcPr>
          <w:p w:rsidR="00885738" w:rsidRPr="00C1655C" w:rsidRDefault="00885738" w:rsidP="00C1655C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bCs/>
                <w:kern w:val="2"/>
              </w:rPr>
              <w:t>Подпрограмма 4. «Внедрение государственной интегрированной информационной системы управления общественными ф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нан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softHyphen/>
              <w:t>сами «Электронный бюджет»</w:t>
            </w:r>
          </w:p>
        </w:tc>
      </w:tr>
      <w:tr w:rsidR="00F16096" w:rsidTr="0098378A">
        <w:tc>
          <w:tcPr>
            <w:tcW w:w="709" w:type="dxa"/>
          </w:tcPr>
          <w:p w:rsidR="00F16096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16096" w:rsidRPr="00C1655C" w:rsidRDefault="00F16096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:rsidR="00F16096" w:rsidRPr="00C1655C" w:rsidRDefault="00F16096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Внедрение единой информ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ци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онной системы управления об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 xml:space="preserve">щественными финансами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Веселовского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486" w:type="dxa"/>
            <w:gridSpan w:val="2"/>
          </w:tcPr>
          <w:p w:rsidR="00F16096" w:rsidRPr="00795710" w:rsidRDefault="00F16096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работы по внедр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нию единой инфо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мационной системы управления обще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т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венными финан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сами Ростовской об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ласти на уровне му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ниципальных образо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ваний Дубовского района выпо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л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нены</w:t>
            </w:r>
          </w:p>
        </w:tc>
        <w:tc>
          <w:tcPr>
            <w:tcW w:w="1416" w:type="dxa"/>
          </w:tcPr>
          <w:p w:rsidR="00F16096" w:rsidRPr="00EB093C" w:rsidRDefault="00F16096" w:rsidP="00EB09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93C">
              <w:t xml:space="preserve">В системе электронного бюджета размещены ведомственные перечни услуг и работ для учреждений культуры  </w:t>
            </w:r>
          </w:p>
        </w:tc>
        <w:tc>
          <w:tcPr>
            <w:tcW w:w="1843" w:type="dxa"/>
            <w:gridSpan w:val="2"/>
          </w:tcPr>
          <w:p w:rsidR="00F16096" w:rsidRPr="00885738" w:rsidRDefault="00F16096" w:rsidP="007957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85738" w:rsidTr="00E97606">
        <w:tc>
          <w:tcPr>
            <w:tcW w:w="16018" w:type="dxa"/>
            <w:gridSpan w:val="12"/>
          </w:tcPr>
          <w:p w:rsidR="00885738" w:rsidRPr="00C1655C" w:rsidRDefault="00885738" w:rsidP="00C1655C">
            <w:pPr>
              <w:pStyle w:val="NoSpacing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Подпрограмма 5. «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П</w:t>
            </w:r>
            <w:r w:rsidRPr="00C1655C">
              <w:rPr>
                <w:rFonts w:ascii="Times New Roman" w:hAnsi="Times New Roman"/>
                <w:sz w:val="20"/>
                <w:szCs w:val="20"/>
              </w:rPr>
              <w:t>редоставление межбюджетных трансфертов бюджету муниципального образования «Дубовский район»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из бюджета сельского поселения</w:t>
            </w: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»</w:t>
            </w:r>
          </w:p>
        </w:tc>
      </w:tr>
      <w:tr w:rsidR="00F16096" w:rsidTr="0098378A">
        <w:tc>
          <w:tcPr>
            <w:tcW w:w="709" w:type="dxa"/>
          </w:tcPr>
          <w:p w:rsidR="00F16096" w:rsidRDefault="00F1609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16096" w:rsidRPr="00795710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Основное мероприятие 5.1.</w:t>
            </w:r>
          </w:p>
          <w:p w:rsidR="00F16096" w:rsidRPr="00795710" w:rsidRDefault="00F1609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color w:val="000000"/>
                <w:kern w:val="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984" w:type="dxa"/>
          </w:tcPr>
          <w:p w:rsidR="00F16096" w:rsidRPr="00CD1E27" w:rsidRDefault="00F1609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8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526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84" w:type="dxa"/>
          </w:tcPr>
          <w:p w:rsidR="00F16096" w:rsidRPr="00CD1E27" w:rsidRDefault="00F16096" w:rsidP="006C56E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343" w:type="dxa"/>
          </w:tcPr>
          <w:p w:rsidR="00F16096" w:rsidRPr="00795710" w:rsidRDefault="00F16096" w:rsidP="00E3476B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795710">
              <w:rPr>
                <w:kern w:val="2"/>
              </w:rPr>
              <w:t>перераспределение межбюджетных трансфертов, предо</w:t>
            </w:r>
            <w:r w:rsidRPr="00795710">
              <w:rPr>
                <w:kern w:val="2"/>
              </w:rPr>
              <w:softHyphen/>
              <w:t xml:space="preserve">ставляемых бюджету района из бюджета сельского поселения, </w:t>
            </w:r>
          </w:p>
        </w:tc>
        <w:tc>
          <w:tcPr>
            <w:tcW w:w="1559" w:type="dxa"/>
            <w:gridSpan w:val="2"/>
          </w:tcPr>
          <w:p w:rsidR="00F16096" w:rsidRPr="00C62455" w:rsidRDefault="00F16096" w:rsidP="00E3476B">
            <w:pPr>
              <w:jc w:val="both"/>
            </w:pPr>
            <w:r w:rsidRPr="00C62455">
              <w:t xml:space="preserve">Перечисление межбюджетных трансфертов </w:t>
            </w:r>
            <w:r w:rsidRPr="00C62455">
              <w:rPr>
                <w:color w:val="000000"/>
              </w:rPr>
              <w:t xml:space="preserve">бюджету  Дубовского района </w:t>
            </w:r>
            <w:r>
              <w:rPr>
                <w:color w:val="000000"/>
              </w:rPr>
              <w:t>отсутствовали</w:t>
            </w:r>
          </w:p>
        </w:tc>
        <w:tc>
          <w:tcPr>
            <w:tcW w:w="1843" w:type="dxa"/>
            <w:gridSpan w:val="2"/>
          </w:tcPr>
          <w:p w:rsidR="00F16096" w:rsidRDefault="00F16096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5738" w:rsidRDefault="00885738" w:rsidP="0075171A">
      <w:pPr>
        <w:jc w:val="right"/>
        <w:rPr>
          <w:sz w:val="24"/>
          <w:szCs w:val="24"/>
        </w:rPr>
        <w:sectPr w:rsidR="00885738" w:rsidSect="00817D3D">
          <w:pgSz w:w="16840" w:h="11907" w:orient="landscape"/>
          <w:pgMar w:top="1418" w:right="709" w:bottom="624" w:left="1134" w:header="720" w:footer="720" w:gutter="0"/>
          <w:cols w:space="720"/>
        </w:sectPr>
      </w:pPr>
    </w:p>
    <w:p w:rsidR="0075171A" w:rsidRPr="000277B7" w:rsidRDefault="00885738" w:rsidP="00E3476B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75171A" w:rsidRPr="000277B7">
        <w:rPr>
          <w:sz w:val="24"/>
          <w:szCs w:val="24"/>
        </w:rPr>
        <w:t>аблица №4</w:t>
      </w:r>
      <w:r w:rsidR="00E3476B">
        <w:rPr>
          <w:sz w:val="24"/>
          <w:szCs w:val="24"/>
        </w:rPr>
        <w:t xml:space="preserve"> </w:t>
      </w:r>
      <w:r w:rsidR="0075171A"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:rsidR="0075171A" w:rsidRDefault="0075171A" w:rsidP="0098378A">
      <w:pPr>
        <w:widowControl w:val="0"/>
        <w:autoSpaceDE w:val="0"/>
        <w:autoSpaceDN w:val="0"/>
        <w:adjustRightInd w:val="0"/>
        <w:ind w:left="3119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E61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использовании бюджета </w:t>
      </w:r>
      <w:r w:rsidR="00C407DF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 , федерального, областного бюджетов и внебюджетных источников на реализацию</w:t>
      </w:r>
      <w:r w:rsidR="004B7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 программы </w:t>
      </w:r>
      <w:r w:rsidR="006401A5">
        <w:rPr>
          <w:kern w:val="2"/>
          <w:sz w:val="24"/>
          <w:szCs w:val="24"/>
        </w:rPr>
        <w:t>«Управление муниципальн</w:t>
      </w:r>
      <w:r w:rsidR="006401A5">
        <w:rPr>
          <w:bCs/>
          <w:kern w:val="2"/>
          <w:sz w:val="24"/>
          <w:szCs w:val="24"/>
        </w:rPr>
        <w:t>ыми финансами и создание условий для эффективного управления муниципальными финансами»</w:t>
      </w:r>
      <w:r w:rsidR="004B7EC4">
        <w:rPr>
          <w:bCs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за  20</w:t>
      </w:r>
      <w:r w:rsidR="0098378A">
        <w:rPr>
          <w:sz w:val="24"/>
          <w:szCs w:val="24"/>
        </w:rPr>
        <w:t>2</w:t>
      </w:r>
      <w:r w:rsidR="002106DF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3544"/>
        <w:gridCol w:w="2410"/>
        <w:gridCol w:w="2268"/>
      </w:tblGrid>
      <w:tr w:rsidR="0075171A" w:rsidTr="00E3476B">
        <w:trPr>
          <w:trHeight w:val="17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Наименование    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  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 программы, подпрограммы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муниципальной   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>программы,</w:t>
            </w:r>
          </w:p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основного мероприятия,</w:t>
            </w:r>
          </w:p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мероприятия ВЦП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Объем  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расходов, предусмотренных муниципальной  программой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Фактические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расходы (тыс. руб.) </w:t>
            </w:r>
          </w:p>
        </w:tc>
      </w:tr>
      <w:tr w:rsidR="0075171A" w:rsidTr="00E3476B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3476B" w:rsidTr="00E3476B">
        <w:trPr>
          <w:cantSplit/>
          <w:trHeight w:val="320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Муниципальная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программа      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kern w:val="2"/>
                <w:sz w:val="22"/>
                <w:szCs w:val="22"/>
              </w:rPr>
              <w:t>«Управление муниципальн</w:t>
            </w:r>
            <w:r w:rsidRPr="00E3476B">
              <w:rPr>
                <w:rFonts w:ascii="Times New Roman" w:hAnsi="Times New Roman"/>
                <w:bCs/>
                <w:kern w:val="2"/>
                <w:sz w:val="22"/>
                <w:szCs w:val="22"/>
              </w:rPr>
              <w:t>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8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61413">
        <w:trPr>
          <w:cantSplit/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20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Подпрограмма 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1. «Долгосрочное финансовое планирование»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42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61413">
        <w:trPr>
          <w:cantSplit/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2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E61413">
        <w:trPr>
          <w:cantSplit/>
          <w:trHeight w:val="29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 xml:space="preserve">«Управление муниципальным долгом </w:t>
            </w:r>
            <w:r w:rsidR="00C407DF" w:rsidRPr="00E3476B">
              <w:rPr>
                <w:kern w:val="2"/>
                <w:sz w:val="22"/>
                <w:szCs w:val="22"/>
              </w:rPr>
              <w:t>Веселовского</w:t>
            </w:r>
            <w:r w:rsidRPr="00E3476B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817D3D">
        <w:trPr>
          <w:cantSplit/>
          <w:trHeight w:val="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3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6401A5" w:rsidP="0075171A">
            <w:pPr>
              <w:rPr>
                <w:color w:val="000000"/>
                <w:kern w:val="2"/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Подпрограмма 4</w:t>
            </w:r>
            <w:r w:rsidR="0075171A" w:rsidRPr="00E3476B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6401A5" w:rsidP="006401A5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«Внедрение государственной интегрированной информационной системы управления общественными ф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9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5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</w:t>
            </w:r>
            <w:r w:rsidRPr="00E3476B">
              <w:rPr>
                <w:kern w:val="2"/>
                <w:sz w:val="22"/>
                <w:szCs w:val="22"/>
              </w:rPr>
              <w:t>П</w:t>
            </w:r>
            <w:r w:rsidRPr="00E3476B">
              <w:rPr>
                <w:sz w:val="22"/>
                <w:szCs w:val="22"/>
              </w:rPr>
              <w:t>редоставление межбюджетных трансфертов бюджету муниципального образования «Дубовский район»</w:t>
            </w:r>
            <w:r w:rsidRPr="00E3476B">
              <w:rPr>
                <w:kern w:val="2"/>
                <w:sz w:val="22"/>
                <w:szCs w:val="22"/>
              </w:rPr>
              <w:t xml:space="preserve"> из бюджета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  <w:p w:rsidR="00E3476B" w:rsidRPr="00E3476B" w:rsidRDefault="00E3476B" w:rsidP="00C62455">
            <w:pPr>
              <w:rPr>
                <w:sz w:val="22"/>
                <w:szCs w:val="22"/>
              </w:rPr>
            </w:pPr>
          </w:p>
          <w:p w:rsidR="00E3476B" w:rsidRPr="00E3476B" w:rsidRDefault="00E3476B" w:rsidP="00C62455">
            <w:pPr>
              <w:jc w:val="both"/>
              <w:rPr>
                <w:sz w:val="22"/>
                <w:szCs w:val="22"/>
              </w:rPr>
            </w:pPr>
            <w:r w:rsidRPr="00E3476B">
              <w:rPr>
                <w:color w:val="000000"/>
                <w:sz w:val="22"/>
                <w:szCs w:val="22"/>
              </w:rPr>
              <w:t>переданы неиспользованные остатки средств ликвидируемого дорожного фонда, бюджету  Дубовского района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3476B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61413">
        <w:trPr>
          <w:cantSplit/>
          <w:trHeight w:val="3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61413">
        <w:trPr>
          <w:cantSplit/>
          <w:trHeight w:val="3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Основное мероприятие 1.5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6401A5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3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E61413">
        <w:trPr>
          <w:cantSplit/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5171A" w:rsidRDefault="0075171A" w:rsidP="0075171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5171A" w:rsidRPr="0075171A" w:rsidRDefault="0075171A" w:rsidP="0075171A">
      <w:pPr>
        <w:rPr>
          <w:sz w:val="24"/>
          <w:szCs w:val="24"/>
        </w:rPr>
      </w:pPr>
    </w:p>
    <w:p w:rsidR="0075171A" w:rsidRDefault="0075171A" w:rsidP="0075171A">
      <w:pPr>
        <w:rPr>
          <w:sz w:val="24"/>
          <w:szCs w:val="24"/>
        </w:rPr>
      </w:pPr>
    </w:p>
    <w:p w:rsidR="00366476" w:rsidRPr="0075171A" w:rsidRDefault="0075171A" w:rsidP="0075171A">
      <w:pPr>
        <w:rPr>
          <w:sz w:val="24"/>
          <w:szCs w:val="24"/>
        </w:rPr>
        <w:sectPr w:rsidR="00366476" w:rsidRPr="0075171A" w:rsidSect="00817D3D">
          <w:pgSz w:w="16840" w:h="11907" w:orient="landscape"/>
          <w:pgMar w:top="1418" w:right="3232" w:bottom="624" w:left="1418" w:header="720" w:footer="720" w:gutter="0"/>
          <w:cols w:space="720"/>
          <w:noEndnote/>
        </w:sectPr>
      </w:pPr>
      <w:r>
        <w:rPr>
          <w:sz w:val="24"/>
          <w:szCs w:val="24"/>
        </w:rPr>
        <w:tab/>
      </w:r>
    </w:p>
    <w:p w:rsidR="007709CA" w:rsidRPr="00366476" w:rsidRDefault="007709CA" w:rsidP="00FC52B1">
      <w:pPr>
        <w:rPr>
          <w:sz w:val="28"/>
          <w:szCs w:val="28"/>
        </w:rPr>
      </w:pPr>
    </w:p>
    <w:sectPr w:rsidR="007709CA" w:rsidRPr="00366476" w:rsidSect="00FC52B1">
      <w:type w:val="evenPage"/>
      <w:pgSz w:w="11907" w:h="16840"/>
      <w:pgMar w:top="709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7225" w:rsidRDefault="00FE7225">
      <w:r>
        <w:separator/>
      </w:r>
    </w:p>
  </w:endnote>
  <w:endnote w:type="continuationSeparator" w:id="0">
    <w:p w:rsidR="00FE7225" w:rsidRDefault="00FE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60D3" w:rsidRDefault="00DF60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627F">
      <w:rPr>
        <w:rStyle w:val="a7"/>
        <w:noProof/>
      </w:rPr>
      <w:t>3</w:t>
    </w:r>
    <w:r>
      <w:rPr>
        <w:rStyle w:val="a7"/>
      </w:rPr>
      <w:fldChar w:fldCharType="end"/>
    </w:r>
  </w:p>
  <w:p w:rsidR="00DF60D3" w:rsidRDefault="00DF60D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7225" w:rsidRDefault="00FE7225">
      <w:r>
        <w:separator/>
      </w:r>
    </w:p>
  </w:footnote>
  <w:footnote w:type="continuationSeparator" w:id="0">
    <w:p w:rsidR="00FE7225" w:rsidRDefault="00FE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20344"/>
    <w:multiLevelType w:val="hybridMultilevel"/>
    <w:tmpl w:val="2996A6FC"/>
    <w:lvl w:ilvl="0" w:tplc="0EB0B3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26DD5"/>
    <w:multiLevelType w:val="hybridMultilevel"/>
    <w:tmpl w:val="082CECE6"/>
    <w:lvl w:ilvl="0" w:tplc="E8D8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880D72"/>
    <w:multiLevelType w:val="hybridMultilevel"/>
    <w:tmpl w:val="FE4C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35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4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1"/>
  </w:num>
  <w:num w:numId="34">
    <w:abstractNumId w:val="33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activeWritingStyle w:appName="MSWord" w:lang="ru-RU" w:vendorID="1" w:dllVersion="512" w:checkStyle="1"/>
  <w:proofState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A7"/>
    <w:rsid w:val="00004545"/>
    <w:rsid w:val="000277B7"/>
    <w:rsid w:val="00031505"/>
    <w:rsid w:val="00045336"/>
    <w:rsid w:val="0006518F"/>
    <w:rsid w:val="00066D57"/>
    <w:rsid w:val="00084E20"/>
    <w:rsid w:val="000925DC"/>
    <w:rsid w:val="000B7AB7"/>
    <w:rsid w:val="000C22C1"/>
    <w:rsid w:val="000C31C5"/>
    <w:rsid w:val="000E2180"/>
    <w:rsid w:val="000F458A"/>
    <w:rsid w:val="0011082E"/>
    <w:rsid w:val="001174C2"/>
    <w:rsid w:val="001232FB"/>
    <w:rsid w:val="001325B2"/>
    <w:rsid w:val="001422B1"/>
    <w:rsid w:val="00152B33"/>
    <w:rsid w:val="00160677"/>
    <w:rsid w:val="00163AC1"/>
    <w:rsid w:val="001903BD"/>
    <w:rsid w:val="001931C7"/>
    <w:rsid w:val="00195BBD"/>
    <w:rsid w:val="0019632A"/>
    <w:rsid w:val="00197678"/>
    <w:rsid w:val="001B5672"/>
    <w:rsid w:val="001C1251"/>
    <w:rsid w:val="001C27DC"/>
    <w:rsid w:val="001C293A"/>
    <w:rsid w:val="001D3F8A"/>
    <w:rsid w:val="001D4263"/>
    <w:rsid w:val="001D4DB6"/>
    <w:rsid w:val="001E0616"/>
    <w:rsid w:val="001E2367"/>
    <w:rsid w:val="001E602E"/>
    <w:rsid w:val="00200084"/>
    <w:rsid w:val="00207AAF"/>
    <w:rsid w:val="002106DF"/>
    <w:rsid w:val="00231A6D"/>
    <w:rsid w:val="0024594E"/>
    <w:rsid w:val="002770CD"/>
    <w:rsid w:val="0029749E"/>
    <w:rsid w:val="002A0436"/>
    <w:rsid w:val="002B138F"/>
    <w:rsid w:val="002F1974"/>
    <w:rsid w:val="002F42B5"/>
    <w:rsid w:val="00301843"/>
    <w:rsid w:val="00320959"/>
    <w:rsid w:val="00327B76"/>
    <w:rsid w:val="003343C6"/>
    <w:rsid w:val="0033569F"/>
    <w:rsid w:val="003609D2"/>
    <w:rsid w:val="00365832"/>
    <w:rsid w:val="00366476"/>
    <w:rsid w:val="003A642D"/>
    <w:rsid w:val="003B307C"/>
    <w:rsid w:val="003B725A"/>
    <w:rsid w:val="003C7B40"/>
    <w:rsid w:val="003E0B51"/>
    <w:rsid w:val="003E2011"/>
    <w:rsid w:val="003E36C6"/>
    <w:rsid w:val="003F0A1C"/>
    <w:rsid w:val="003F65AC"/>
    <w:rsid w:val="004071B2"/>
    <w:rsid w:val="004117F4"/>
    <w:rsid w:val="00426091"/>
    <w:rsid w:val="00462BE8"/>
    <w:rsid w:val="00463D57"/>
    <w:rsid w:val="004859DC"/>
    <w:rsid w:val="004A1DD2"/>
    <w:rsid w:val="004A7B59"/>
    <w:rsid w:val="004B7EC4"/>
    <w:rsid w:val="004C1978"/>
    <w:rsid w:val="004D01A7"/>
    <w:rsid w:val="004D6F62"/>
    <w:rsid w:val="00533515"/>
    <w:rsid w:val="005476F7"/>
    <w:rsid w:val="00550100"/>
    <w:rsid w:val="00564361"/>
    <w:rsid w:val="00585467"/>
    <w:rsid w:val="005A0AD6"/>
    <w:rsid w:val="005A52BD"/>
    <w:rsid w:val="005B5FA2"/>
    <w:rsid w:val="005C10F7"/>
    <w:rsid w:val="005C3679"/>
    <w:rsid w:val="005C73E1"/>
    <w:rsid w:val="005D5F5C"/>
    <w:rsid w:val="005E0CDC"/>
    <w:rsid w:val="005E1F5F"/>
    <w:rsid w:val="0061627F"/>
    <w:rsid w:val="00616EC9"/>
    <w:rsid w:val="006401A5"/>
    <w:rsid w:val="006477D8"/>
    <w:rsid w:val="006818B2"/>
    <w:rsid w:val="00692F4E"/>
    <w:rsid w:val="006A5FCF"/>
    <w:rsid w:val="006B1557"/>
    <w:rsid w:val="006B26CF"/>
    <w:rsid w:val="006C56EA"/>
    <w:rsid w:val="006D0C9E"/>
    <w:rsid w:val="006E1B85"/>
    <w:rsid w:val="006E2537"/>
    <w:rsid w:val="006E5E06"/>
    <w:rsid w:val="006E6550"/>
    <w:rsid w:val="006F1406"/>
    <w:rsid w:val="007077FC"/>
    <w:rsid w:val="00710CB5"/>
    <w:rsid w:val="0075171A"/>
    <w:rsid w:val="0076339A"/>
    <w:rsid w:val="007709CA"/>
    <w:rsid w:val="0077684D"/>
    <w:rsid w:val="00777489"/>
    <w:rsid w:val="00780BA1"/>
    <w:rsid w:val="00795710"/>
    <w:rsid w:val="007A5EDA"/>
    <w:rsid w:val="007C19FE"/>
    <w:rsid w:val="007E0711"/>
    <w:rsid w:val="007F0509"/>
    <w:rsid w:val="007F2594"/>
    <w:rsid w:val="0080235C"/>
    <w:rsid w:val="00806479"/>
    <w:rsid w:val="00817D3D"/>
    <w:rsid w:val="00840B73"/>
    <w:rsid w:val="008528B8"/>
    <w:rsid w:val="00855FE5"/>
    <w:rsid w:val="00863866"/>
    <w:rsid w:val="00865EAA"/>
    <w:rsid w:val="008679C3"/>
    <w:rsid w:val="008800ED"/>
    <w:rsid w:val="00885738"/>
    <w:rsid w:val="008874EB"/>
    <w:rsid w:val="00891037"/>
    <w:rsid w:val="008945F5"/>
    <w:rsid w:val="00896C94"/>
    <w:rsid w:val="008A1EC4"/>
    <w:rsid w:val="008D46EE"/>
    <w:rsid w:val="008E08C9"/>
    <w:rsid w:val="008E08EC"/>
    <w:rsid w:val="00914700"/>
    <w:rsid w:val="009157BA"/>
    <w:rsid w:val="00931016"/>
    <w:rsid w:val="00935FE6"/>
    <w:rsid w:val="00946E91"/>
    <w:rsid w:val="00953C11"/>
    <w:rsid w:val="0098378A"/>
    <w:rsid w:val="00984589"/>
    <w:rsid w:val="00994E7F"/>
    <w:rsid w:val="00997501"/>
    <w:rsid w:val="009A2237"/>
    <w:rsid w:val="009A33D6"/>
    <w:rsid w:val="009B2826"/>
    <w:rsid w:val="009B7D4C"/>
    <w:rsid w:val="009D1126"/>
    <w:rsid w:val="009D215E"/>
    <w:rsid w:val="009D56B6"/>
    <w:rsid w:val="009E0343"/>
    <w:rsid w:val="009E52E7"/>
    <w:rsid w:val="009E7708"/>
    <w:rsid w:val="00A01AB6"/>
    <w:rsid w:val="00A02832"/>
    <w:rsid w:val="00A1192E"/>
    <w:rsid w:val="00A11C9A"/>
    <w:rsid w:val="00A34D1C"/>
    <w:rsid w:val="00A555A3"/>
    <w:rsid w:val="00A5620D"/>
    <w:rsid w:val="00A651D7"/>
    <w:rsid w:val="00A921C6"/>
    <w:rsid w:val="00A970D3"/>
    <w:rsid w:val="00AA3BFF"/>
    <w:rsid w:val="00AA6C5E"/>
    <w:rsid w:val="00AB1B7E"/>
    <w:rsid w:val="00AC1132"/>
    <w:rsid w:val="00AC3C88"/>
    <w:rsid w:val="00AC4BB1"/>
    <w:rsid w:val="00AF2B0D"/>
    <w:rsid w:val="00AF30AC"/>
    <w:rsid w:val="00AF6046"/>
    <w:rsid w:val="00B05840"/>
    <w:rsid w:val="00B05F7C"/>
    <w:rsid w:val="00B16EF9"/>
    <w:rsid w:val="00B178A1"/>
    <w:rsid w:val="00B224DD"/>
    <w:rsid w:val="00B32333"/>
    <w:rsid w:val="00B33AEE"/>
    <w:rsid w:val="00B35F6C"/>
    <w:rsid w:val="00B42803"/>
    <w:rsid w:val="00B57BCF"/>
    <w:rsid w:val="00B61A92"/>
    <w:rsid w:val="00B74FB9"/>
    <w:rsid w:val="00B84F76"/>
    <w:rsid w:val="00B9297C"/>
    <w:rsid w:val="00B9728E"/>
    <w:rsid w:val="00BC03B3"/>
    <w:rsid w:val="00BD6734"/>
    <w:rsid w:val="00C000AB"/>
    <w:rsid w:val="00C1655C"/>
    <w:rsid w:val="00C25F28"/>
    <w:rsid w:val="00C407DF"/>
    <w:rsid w:val="00C40BAC"/>
    <w:rsid w:val="00C42ACB"/>
    <w:rsid w:val="00C62455"/>
    <w:rsid w:val="00C63A4B"/>
    <w:rsid w:val="00C7113C"/>
    <w:rsid w:val="00C87A99"/>
    <w:rsid w:val="00CA3FC9"/>
    <w:rsid w:val="00CC2E7F"/>
    <w:rsid w:val="00CD799B"/>
    <w:rsid w:val="00CF24EA"/>
    <w:rsid w:val="00D83A2A"/>
    <w:rsid w:val="00D95D03"/>
    <w:rsid w:val="00D965D6"/>
    <w:rsid w:val="00DA2F94"/>
    <w:rsid w:val="00DB56CA"/>
    <w:rsid w:val="00DC1F42"/>
    <w:rsid w:val="00DC6EB1"/>
    <w:rsid w:val="00DE1FB9"/>
    <w:rsid w:val="00DF60D3"/>
    <w:rsid w:val="00DF7915"/>
    <w:rsid w:val="00E06A3C"/>
    <w:rsid w:val="00E14B62"/>
    <w:rsid w:val="00E3476B"/>
    <w:rsid w:val="00E57A7B"/>
    <w:rsid w:val="00E61413"/>
    <w:rsid w:val="00E658C8"/>
    <w:rsid w:val="00E65914"/>
    <w:rsid w:val="00E848BC"/>
    <w:rsid w:val="00E91150"/>
    <w:rsid w:val="00E97606"/>
    <w:rsid w:val="00EA4E93"/>
    <w:rsid w:val="00EB093C"/>
    <w:rsid w:val="00EB1C71"/>
    <w:rsid w:val="00EB3889"/>
    <w:rsid w:val="00EB6109"/>
    <w:rsid w:val="00ED1502"/>
    <w:rsid w:val="00EE5C39"/>
    <w:rsid w:val="00F00111"/>
    <w:rsid w:val="00F07E6A"/>
    <w:rsid w:val="00F16096"/>
    <w:rsid w:val="00F31951"/>
    <w:rsid w:val="00F31AA7"/>
    <w:rsid w:val="00F331B3"/>
    <w:rsid w:val="00F5467D"/>
    <w:rsid w:val="00F73EB9"/>
    <w:rsid w:val="00F800D7"/>
    <w:rsid w:val="00FA71F5"/>
    <w:rsid w:val="00FB6CB9"/>
    <w:rsid w:val="00FB7C7E"/>
    <w:rsid w:val="00FC3F35"/>
    <w:rsid w:val="00FC52B1"/>
    <w:rsid w:val="00FD29AF"/>
    <w:rsid w:val="00FE11AF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FD12DF-CD2E-4AA2-A230-F12600A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709"/>
      <w:jc w:val="both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rFonts w:eastAsia="Calibri"/>
      <w:sz w:val="28"/>
      <w:szCs w:val="16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semiHidden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3A642D"/>
    <w:pPr>
      <w:spacing w:before="40" w:after="40"/>
    </w:pPr>
    <w:rPr>
      <w:sz w:val="24"/>
      <w:szCs w:val="24"/>
    </w:rPr>
  </w:style>
  <w:style w:type="paragraph" w:styleId="a9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b"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rPr>
      <w:sz w:val="28"/>
      <w:szCs w:val="28"/>
    </w:rPr>
  </w:style>
  <w:style w:type="paragraph" w:customStyle="1" w:styleId="10">
    <w:name w:val="1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0">
    <w:name w:val="ConsPlusCell"/>
    <w:link w:val="ConsPlusCell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pPr>
      <w:suppressAutoHyphens/>
      <w:jc w:val="center"/>
    </w:pPr>
    <w:rPr>
      <w:b/>
      <w:sz w:val="28"/>
      <w:lang w:eastAsia="ar-SA"/>
    </w:rPr>
  </w:style>
  <w:style w:type="paragraph" w:styleId="af0">
    <w:name w:val="Название"/>
    <w:basedOn w:val="a"/>
    <w:qFormat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rPr>
      <w:sz w:val="28"/>
      <w:szCs w:val="24"/>
    </w:rPr>
  </w:style>
  <w:style w:type="table" w:styleId="af2">
    <w:name w:val="Table Grid"/>
    <w:basedOn w:val="a1"/>
    <w:uiPriority w:val="59"/>
    <w:rsid w:val="009E5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semiHidden/>
    <w:rsid w:val="006A5FCF"/>
    <w:rPr>
      <w:color w:val="0000FF"/>
      <w:u w:val="single"/>
    </w:rPr>
  </w:style>
  <w:style w:type="paragraph" w:customStyle="1" w:styleId="12">
    <w:name w:val=" Знак Знак Знак1 Знак"/>
    <w:basedOn w:val="a"/>
    <w:rsid w:val="001174C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NoSpacing">
    <w:name w:val="No Spacing"/>
    <w:rsid w:val="001174C2"/>
    <w:rPr>
      <w:rFonts w:ascii="Calibri" w:hAnsi="Calibri"/>
      <w:sz w:val="22"/>
      <w:szCs w:val="22"/>
      <w:lang w:eastAsia="en-US"/>
    </w:rPr>
  </w:style>
  <w:style w:type="character" w:customStyle="1" w:styleId="22">
    <w:name w:val="Заголовок 2 Знак"/>
    <w:basedOn w:val="a0"/>
    <w:rsid w:val="007709CA"/>
    <w:rPr>
      <w:sz w:val="28"/>
    </w:rPr>
  </w:style>
  <w:style w:type="paragraph" w:styleId="af4">
    <w:name w:val="No Spacing"/>
    <w:qFormat/>
    <w:rsid w:val="00E658C8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11"/>
    <w:basedOn w:val="a"/>
    <w:rsid w:val="00B4280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3">
    <w:name w:val="Заголовок 1 Знак"/>
    <w:rsid w:val="00B42803"/>
    <w:rPr>
      <w:rFonts w:ascii="AG Souvenir" w:hAnsi="AG Souvenir"/>
      <w:b/>
      <w:spacing w:val="38"/>
      <w:sz w:val="28"/>
    </w:rPr>
  </w:style>
  <w:style w:type="character" w:customStyle="1" w:styleId="ConsPlusCell1">
    <w:name w:val="ConsPlusCell Знак"/>
    <w:basedOn w:val="a0"/>
    <w:link w:val="ConsPlusCell0"/>
    <w:rsid w:val="00FC3F35"/>
    <w:rPr>
      <w:rFonts w:ascii="Arial" w:hAnsi="Arial" w:cs="Arial"/>
      <w:lang w:val="ru-RU" w:eastAsia="ru-RU" w:bidi="ar-SA"/>
    </w:rPr>
  </w:style>
  <w:style w:type="paragraph" w:customStyle="1" w:styleId="ab0">
    <w:name w:val="ab"/>
    <w:basedOn w:val="a"/>
    <w:rsid w:val="00FC3F35"/>
    <w:pPr>
      <w:spacing w:before="40" w:after="40"/>
    </w:pPr>
    <w:rPr>
      <w:sz w:val="24"/>
      <w:szCs w:val="24"/>
    </w:rPr>
  </w:style>
  <w:style w:type="paragraph" w:customStyle="1" w:styleId="a90">
    <w:name w:val="a9"/>
    <w:basedOn w:val="a"/>
    <w:rsid w:val="00FC3F35"/>
    <w:pPr>
      <w:spacing w:before="40" w:after="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4D81-6618-4D3A-B495-775AAD2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19182</CharactersWithSpaces>
  <SharedDoc>false</SharedDoc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2019-02-27T05:18:00Z</cp:lastPrinted>
  <dcterms:created xsi:type="dcterms:W3CDTF">2025-07-30T18:54:00Z</dcterms:created>
  <dcterms:modified xsi:type="dcterms:W3CDTF">2025-07-30T18:54:00Z</dcterms:modified>
</cp:coreProperties>
</file>